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7103" w14:textId="77777777" w:rsidR="0094123F" w:rsidRPr="007E7DB4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</w:rPr>
      </w:pPr>
      <w:r w:rsidRPr="007E7DB4">
        <w:rPr>
          <w:rFonts w:ascii="Calibri" w:hAnsi="Calibri" w:cs="Calibri"/>
          <w:b/>
          <w:color w:val="4472C4"/>
          <w:sz w:val="28"/>
          <w:szCs w:val="28"/>
        </w:rPr>
        <w:t>Anunț privind înscrierea candidaților pentru personal de recensământ în vederea prestării serviciilor aferente recensământului populației și locuințelor runda 2021 în teritoriu</w:t>
      </w:r>
    </w:p>
    <w:p w14:paraId="38B17248" w14:textId="77777777" w:rsidR="0094123F" w:rsidRPr="007E7DB4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</w:rPr>
      </w:pPr>
    </w:p>
    <w:p w14:paraId="0A7A071B" w14:textId="2658A278" w:rsidR="0094123F" w:rsidRPr="007E7DB4" w:rsidRDefault="0094123F" w:rsidP="0094123F">
      <w:pPr>
        <w:rPr>
          <w:rFonts w:ascii="Calibri" w:hAnsi="Calibri" w:cs="Calibri"/>
        </w:rPr>
      </w:pPr>
      <w:r w:rsidRPr="007E7DB4">
        <w:rPr>
          <w:rFonts w:ascii="Calibri" w:hAnsi="Calibri" w:cs="Calibri"/>
        </w:rPr>
        <w:t>PRIMĂRIA MUNICIPIULUI</w:t>
      </w:r>
      <w:r w:rsidR="00E6083C" w:rsidRPr="007E7DB4">
        <w:rPr>
          <w:rFonts w:ascii="Calibri" w:hAnsi="Calibri" w:cs="Calibri"/>
        </w:rPr>
        <w:t xml:space="preserve"> CÂMPULUNG MOLDOVENESC</w:t>
      </w:r>
    </w:p>
    <w:p w14:paraId="066F4D36" w14:textId="77777777" w:rsidR="0094123F" w:rsidRPr="007E7DB4" w:rsidRDefault="0094123F" w:rsidP="0094123F">
      <w:pPr>
        <w:rPr>
          <w:rFonts w:ascii="Calibri" w:hAnsi="Calibri" w:cs="Calibri"/>
        </w:rPr>
      </w:pPr>
      <w:r w:rsidRPr="007E7DB4">
        <w:rPr>
          <w:rFonts w:ascii="Calibri" w:hAnsi="Calibri" w:cs="Calibri"/>
        </w:rPr>
        <w:t>ÎNCHEIE CONTRACT DE PRESTĂRI SERVICII PENTRU:</w:t>
      </w:r>
    </w:p>
    <w:p w14:paraId="76F1BF25" w14:textId="357418C4" w:rsidR="0094123F" w:rsidRPr="007E7DB4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Un număr de </w:t>
      </w:r>
      <w:r w:rsidR="00E6083C" w:rsidRPr="007E7DB4">
        <w:rPr>
          <w:rFonts w:ascii="Calibri" w:hAnsi="Calibri" w:cs="Calibri"/>
        </w:rPr>
        <w:t xml:space="preserve">8 </w:t>
      </w:r>
      <w:r w:rsidRPr="007E7DB4">
        <w:rPr>
          <w:rFonts w:ascii="Calibri" w:hAnsi="Calibri" w:cs="Calibri"/>
          <w:b/>
        </w:rPr>
        <w:t>recenzori</w:t>
      </w:r>
      <w:r w:rsidRPr="007E7DB4">
        <w:rPr>
          <w:rFonts w:ascii="Calibri" w:hAnsi="Calibri" w:cs="Calibri"/>
        </w:rPr>
        <w:t xml:space="preserve">  pentru </w:t>
      </w:r>
      <w:proofErr w:type="spellStart"/>
      <w:r w:rsidRPr="007E7DB4">
        <w:rPr>
          <w:rFonts w:ascii="Calibri" w:hAnsi="Calibri" w:cs="Calibri"/>
        </w:rPr>
        <w:t>autorecenzarea</w:t>
      </w:r>
      <w:proofErr w:type="spellEnd"/>
      <w:r w:rsidRPr="007E7DB4">
        <w:rPr>
          <w:rFonts w:ascii="Calibri" w:hAnsi="Calibri" w:cs="Calibri"/>
        </w:rPr>
        <w:t xml:space="preserve"> asistată (ARA) din  Municipiul</w:t>
      </w:r>
      <w:r w:rsidR="00E6083C" w:rsidRPr="007E7DB4">
        <w:rPr>
          <w:rFonts w:ascii="Calibri" w:hAnsi="Calibri" w:cs="Calibri"/>
        </w:rPr>
        <w:t xml:space="preserve"> Câmpulung Moldovenesc</w:t>
      </w:r>
    </w:p>
    <w:p w14:paraId="333EE6ED" w14:textId="65854AD2" w:rsidR="0094123F" w:rsidRPr="007E7DB4" w:rsidRDefault="0094123F" w:rsidP="00E6083C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Un număr de </w:t>
      </w:r>
      <w:r w:rsidR="00E6083C" w:rsidRPr="007E7DB4">
        <w:rPr>
          <w:rFonts w:ascii="Calibri" w:hAnsi="Calibri" w:cs="Calibri"/>
        </w:rPr>
        <w:t>17</w:t>
      </w:r>
      <w:r w:rsidRPr="007E7DB4">
        <w:rPr>
          <w:rFonts w:ascii="Calibri" w:hAnsi="Calibri" w:cs="Calibri"/>
        </w:rPr>
        <w:t xml:space="preserve"> </w:t>
      </w:r>
      <w:r w:rsidRPr="007E7DB4">
        <w:rPr>
          <w:rFonts w:ascii="Calibri" w:hAnsi="Calibri" w:cs="Calibri"/>
          <w:b/>
        </w:rPr>
        <w:t>recenzori</w:t>
      </w:r>
      <w:r w:rsidRPr="007E7DB4">
        <w:rPr>
          <w:rFonts w:ascii="Calibri" w:hAnsi="Calibri" w:cs="Calibri"/>
        </w:rPr>
        <w:t xml:space="preserve"> pentru colectarea datelor Recensământului populației și locuințelor din  Municipiul </w:t>
      </w:r>
      <w:r w:rsidR="00E6083C" w:rsidRPr="007E7DB4">
        <w:rPr>
          <w:rFonts w:ascii="Calibri" w:hAnsi="Calibri" w:cs="Calibri"/>
        </w:rPr>
        <w:t>Câmpulung Moldovenesc</w:t>
      </w:r>
    </w:p>
    <w:p w14:paraId="0F2DEEF0" w14:textId="73F85A9E" w:rsidR="0094123F" w:rsidRPr="007E7DB4" w:rsidRDefault="0094123F" w:rsidP="00E6083C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Un număr de </w:t>
      </w:r>
      <w:r w:rsidR="00E6083C" w:rsidRPr="007E7DB4">
        <w:rPr>
          <w:rFonts w:ascii="Calibri" w:hAnsi="Calibri" w:cs="Calibri"/>
        </w:rPr>
        <w:t xml:space="preserve">2 </w:t>
      </w:r>
      <w:r w:rsidRPr="007E7DB4">
        <w:rPr>
          <w:rFonts w:ascii="Calibri" w:hAnsi="Calibri" w:cs="Calibri"/>
          <w:b/>
        </w:rPr>
        <w:t>recenzori-șefi</w:t>
      </w:r>
      <w:r w:rsidRPr="007E7DB4">
        <w:rPr>
          <w:rFonts w:ascii="Calibri" w:hAnsi="Calibri" w:cs="Calibri"/>
        </w:rPr>
        <w:t xml:space="preserve"> pentru monitorizarea/coordonarea colectării datelor Recensământului populației și locuințelor din  Municipiul </w:t>
      </w:r>
      <w:r w:rsidR="00E6083C" w:rsidRPr="007E7DB4">
        <w:rPr>
          <w:rFonts w:ascii="Calibri" w:hAnsi="Calibri" w:cs="Calibri"/>
        </w:rPr>
        <w:t>Câmpulung Moldovenesc</w:t>
      </w:r>
    </w:p>
    <w:p w14:paraId="6AD55D07" w14:textId="77777777" w:rsidR="00E6083C" w:rsidRPr="007E7DB4" w:rsidRDefault="0094123F" w:rsidP="00E6083C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Un </w:t>
      </w:r>
      <w:r w:rsidRPr="007E7DB4">
        <w:rPr>
          <w:rFonts w:ascii="Calibri" w:hAnsi="Calibri" w:cs="Calibri"/>
          <w:b/>
        </w:rPr>
        <w:t>coordonator la nivel de UAT</w:t>
      </w:r>
      <w:r w:rsidRPr="007E7DB4">
        <w:rPr>
          <w:rFonts w:ascii="Calibri" w:hAnsi="Calibri" w:cs="Calibri"/>
        </w:rPr>
        <w:t xml:space="preserve"> pentru monitorizare/coordonare la Recensământul populației și locuințelor din Municipiul </w:t>
      </w:r>
      <w:r w:rsidR="00E6083C" w:rsidRPr="007E7DB4">
        <w:rPr>
          <w:rFonts w:ascii="Calibri" w:hAnsi="Calibri" w:cs="Calibri"/>
        </w:rPr>
        <w:t>Câmpulung Moldovenesc</w:t>
      </w:r>
    </w:p>
    <w:p w14:paraId="1B2387F1" w14:textId="165EBD79" w:rsidR="0094123F" w:rsidRPr="007E7DB4" w:rsidRDefault="0094123F" w:rsidP="0094123F">
      <w:pPr>
        <w:widowControl/>
        <w:numPr>
          <w:ilvl w:val="0"/>
          <w:numId w:val="4"/>
        </w:numPr>
        <w:autoSpaceDE/>
        <w:autoSpaceDN/>
        <w:spacing w:before="240"/>
        <w:ind w:left="0" w:hanging="425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  <w:color w:val="4472C4"/>
        </w:rPr>
        <w:t xml:space="preserve">MODALITATEA DE CONTRACTARE:  </w:t>
      </w:r>
      <w:r w:rsidRPr="007E7DB4">
        <w:rPr>
          <w:rFonts w:ascii="Calibri" w:hAnsi="Calibri" w:cs="Calibri"/>
        </w:rPr>
        <w:t>Contract de servicii</w:t>
      </w:r>
    </w:p>
    <w:p w14:paraId="3D22DF79" w14:textId="77777777" w:rsidR="0094123F" w:rsidRPr="007E7DB4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7E7DB4">
        <w:rPr>
          <w:rFonts w:ascii="Calibri" w:hAnsi="Calibri" w:cs="Calibri"/>
          <w:color w:val="4472C4"/>
        </w:rPr>
        <w:t xml:space="preserve">PERIOADA DE CONTRACTARE A SERVICIILOR: </w:t>
      </w:r>
    </w:p>
    <w:p w14:paraId="7DE40443" w14:textId="77777777" w:rsidR="0094123F" w:rsidRPr="007E7DB4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Participarea la instruirea organizată de UJIR la o data comunicată ulterior</w:t>
      </w:r>
    </w:p>
    <w:p w14:paraId="2F848057" w14:textId="77777777" w:rsidR="0094123F" w:rsidRPr="007E7DB4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Colectarea datelor în teren: </w:t>
      </w:r>
    </w:p>
    <w:p w14:paraId="093C6925" w14:textId="77777777" w:rsidR="0094123F" w:rsidRPr="007E7DB4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</w:rPr>
      </w:pPr>
      <w:proofErr w:type="spellStart"/>
      <w:r w:rsidRPr="007E7DB4">
        <w:rPr>
          <w:rFonts w:ascii="Calibri" w:hAnsi="Calibri" w:cs="Calibri"/>
        </w:rPr>
        <w:t>autorecenzarea</w:t>
      </w:r>
      <w:proofErr w:type="spellEnd"/>
      <w:r w:rsidRPr="007E7DB4">
        <w:rPr>
          <w:rFonts w:ascii="Calibri" w:hAnsi="Calibri" w:cs="Calibri"/>
        </w:rPr>
        <w:t xml:space="preserve"> asistată (ARA): </w:t>
      </w:r>
      <w:r w:rsidRPr="007E7DB4">
        <w:rPr>
          <w:rFonts w:ascii="Calibri" w:hAnsi="Calibri" w:cs="Calibri"/>
          <w:b/>
          <w:color w:val="548DD4" w:themeColor="text2" w:themeTint="99"/>
        </w:rPr>
        <w:t>14.03-15.05.2022</w:t>
      </w:r>
    </w:p>
    <w:p w14:paraId="6D9A5441" w14:textId="77777777" w:rsidR="0094123F" w:rsidRPr="007E7DB4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recenzarea prin efectuare interviu de către recenzor, în teren: </w:t>
      </w:r>
      <w:r w:rsidRPr="007E7DB4">
        <w:rPr>
          <w:rFonts w:ascii="Calibri" w:hAnsi="Calibri" w:cs="Calibri"/>
          <w:b/>
          <w:color w:val="548DD4" w:themeColor="text2" w:themeTint="99"/>
        </w:rPr>
        <w:t>16.05-17.07.2022</w:t>
      </w:r>
    </w:p>
    <w:p w14:paraId="549F3B12" w14:textId="77777777" w:rsidR="0094123F" w:rsidRPr="007E7DB4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7E7DB4">
        <w:rPr>
          <w:rFonts w:ascii="Calibri" w:hAnsi="Calibri" w:cs="Calibri"/>
          <w:color w:val="4472C4"/>
        </w:rPr>
        <w:t>LOCUL DE DESFĂȘURARE A ACTIVITĂȚII</w:t>
      </w:r>
    </w:p>
    <w:p w14:paraId="7BAA0C4F" w14:textId="2ADC6548" w:rsidR="0094123F" w:rsidRPr="007E7DB4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Pe teren, în limitele administrative ale localității (</w:t>
      </w:r>
      <w:r w:rsidRPr="007E7DB4">
        <w:rPr>
          <w:rFonts w:ascii="Calibri" w:hAnsi="Calibri" w:cs="Calibri"/>
          <w:i/>
          <w:color w:val="4472C4"/>
        </w:rPr>
        <w:t>recenzori, recenzori-șefi și coordonator la nivel de UAT</w:t>
      </w:r>
      <w:r w:rsidRPr="007E7DB4">
        <w:rPr>
          <w:rFonts w:ascii="Calibri" w:hAnsi="Calibri" w:cs="Calibri"/>
        </w:rPr>
        <w:t xml:space="preserve">) </w:t>
      </w:r>
    </w:p>
    <w:p w14:paraId="45A72CAF" w14:textId="3F228886" w:rsidR="0094123F" w:rsidRPr="007E7DB4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In spațiul amenajat de către UAT în vederea </w:t>
      </w:r>
      <w:proofErr w:type="spellStart"/>
      <w:r w:rsidRPr="007E7DB4">
        <w:rPr>
          <w:rFonts w:ascii="Calibri" w:hAnsi="Calibri" w:cs="Calibri"/>
        </w:rPr>
        <w:t>autorecenzării</w:t>
      </w:r>
      <w:proofErr w:type="spellEnd"/>
      <w:r w:rsidRPr="007E7DB4">
        <w:rPr>
          <w:rFonts w:ascii="Calibri" w:hAnsi="Calibri" w:cs="Calibri"/>
        </w:rPr>
        <w:t xml:space="preserve"> (pentru recenzorii ARA)</w:t>
      </w:r>
    </w:p>
    <w:p w14:paraId="396A0453" w14:textId="77777777" w:rsidR="0094123F" w:rsidRPr="007E7DB4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7E7DB4">
        <w:rPr>
          <w:rFonts w:ascii="Calibri" w:hAnsi="Calibri" w:cs="Calibri"/>
          <w:color w:val="4472C4"/>
        </w:rPr>
        <w:t xml:space="preserve">CONDIȚII privind CONTRACTAREA SERVICIILOR: </w:t>
      </w:r>
    </w:p>
    <w:p w14:paraId="3334BA52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Vârsta minimă de 18 ani împliniți la data selecției – </w:t>
      </w:r>
      <w:r w:rsidRPr="007E7DB4">
        <w:rPr>
          <w:rFonts w:ascii="Calibri" w:hAnsi="Calibri" w:cs="Calibri"/>
          <w:i/>
          <w:color w:val="2F5496"/>
        </w:rPr>
        <w:t>condiție eliminatorie</w:t>
      </w:r>
      <w:r w:rsidRPr="007E7DB4">
        <w:rPr>
          <w:rFonts w:ascii="Calibri" w:hAnsi="Calibri" w:cs="Calibri"/>
        </w:rPr>
        <w:t>;</w:t>
      </w:r>
    </w:p>
    <w:p w14:paraId="08DCB149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Minim studii medii absolvite (diplomă absolvent liceu) - </w:t>
      </w:r>
      <w:r w:rsidRPr="007E7DB4">
        <w:rPr>
          <w:rFonts w:ascii="Calibri" w:hAnsi="Calibri" w:cs="Calibri"/>
          <w:i/>
          <w:color w:val="2F5496"/>
        </w:rPr>
        <w:t>condiție eliminatorie</w:t>
      </w:r>
      <w:r w:rsidRPr="007E7DB4">
        <w:rPr>
          <w:rFonts w:ascii="Calibri" w:hAnsi="Calibri" w:cs="Calibri"/>
        </w:rPr>
        <w:t>;</w:t>
      </w:r>
    </w:p>
    <w:p w14:paraId="1589FAAA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Să nu aibă cazier judiciar - </w:t>
      </w:r>
      <w:r w:rsidRPr="007E7DB4">
        <w:rPr>
          <w:rFonts w:ascii="Calibri" w:hAnsi="Calibri" w:cs="Calibri"/>
          <w:i/>
          <w:color w:val="2F5496"/>
        </w:rPr>
        <w:t>condiție eliminatorie</w:t>
      </w:r>
      <w:r w:rsidRPr="007E7DB4">
        <w:rPr>
          <w:rFonts w:ascii="Calibri" w:hAnsi="Calibri" w:cs="Calibri"/>
        </w:rPr>
        <w:t>;</w:t>
      </w:r>
    </w:p>
    <w:p w14:paraId="696207A0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Să dețină cunoștințe de utilizare a unei tablete;</w:t>
      </w:r>
    </w:p>
    <w:p w14:paraId="70CB63FB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Abilitatea de a comunica într-o manieră civilizată; capacitatea de a stabili contacte inter-personale, de a fi cordial, plăcut, metodic </w:t>
      </w:r>
      <w:proofErr w:type="spellStart"/>
      <w:r w:rsidRPr="007E7DB4">
        <w:rPr>
          <w:rFonts w:ascii="Calibri" w:hAnsi="Calibri" w:cs="Calibri"/>
        </w:rPr>
        <w:t>şi</w:t>
      </w:r>
      <w:proofErr w:type="spellEnd"/>
      <w:r w:rsidRPr="007E7DB4">
        <w:rPr>
          <w:rFonts w:ascii="Calibri" w:hAnsi="Calibri" w:cs="Calibri"/>
        </w:rPr>
        <w:t xml:space="preserve"> riguros;</w:t>
      </w:r>
    </w:p>
    <w:p w14:paraId="45C792BD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Să dispună de un telefon mobil pe care să-l utilizeze pentru comunicare;</w:t>
      </w:r>
    </w:p>
    <w:p w14:paraId="14552E8F" w14:textId="1B608BE7" w:rsidR="0094123F" w:rsidRPr="007E7DB4" w:rsidRDefault="007E7DB4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Rezistență</w:t>
      </w:r>
      <w:r w:rsidR="0094123F" w:rsidRPr="007E7DB4">
        <w:rPr>
          <w:rFonts w:ascii="Calibri" w:hAnsi="Calibri" w:cs="Calibri"/>
        </w:rPr>
        <w:t xml:space="preserve"> la stres </w:t>
      </w:r>
      <w:proofErr w:type="spellStart"/>
      <w:r w:rsidR="0094123F" w:rsidRPr="007E7DB4">
        <w:rPr>
          <w:rFonts w:ascii="Calibri" w:hAnsi="Calibri" w:cs="Calibri"/>
        </w:rPr>
        <w:t>şi</w:t>
      </w:r>
      <w:proofErr w:type="spellEnd"/>
      <w:r w:rsidR="0094123F" w:rsidRPr="007E7DB4">
        <w:rPr>
          <w:rFonts w:ascii="Calibri" w:hAnsi="Calibri" w:cs="Calibri"/>
        </w:rPr>
        <w:t xml:space="preserve"> lucru sub presiune;</w:t>
      </w:r>
    </w:p>
    <w:p w14:paraId="22E7EBE2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În zonele/comunitățile cu </w:t>
      </w:r>
      <w:proofErr w:type="spellStart"/>
      <w:r w:rsidRPr="007E7DB4">
        <w:rPr>
          <w:rFonts w:ascii="Calibri" w:hAnsi="Calibri" w:cs="Calibri"/>
        </w:rPr>
        <w:t>populaţie</w:t>
      </w:r>
      <w:proofErr w:type="spellEnd"/>
      <w:r w:rsidRPr="007E7DB4">
        <w:rPr>
          <w:rFonts w:ascii="Calibri" w:hAnsi="Calibri" w:cs="Calibri"/>
        </w:rPr>
        <w:t xml:space="preserve"> de altă etnie decât cea română, </w:t>
      </w:r>
      <w:proofErr w:type="spellStart"/>
      <w:r w:rsidRPr="007E7DB4">
        <w:rPr>
          <w:rFonts w:ascii="Calibri" w:hAnsi="Calibri" w:cs="Calibri"/>
        </w:rPr>
        <w:t>cunoaşterea</w:t>
      </w:r>
      <w:proofErr w:type="spellEnd"/>
      <w:r w:rsidRPr="007E7DB4">
        <w:rPr>
          <w:rFonts w:ascii="Calibri" w:hAnsi="Calibri" w:cs="Calibri"/>
        </w:rPr>
        <w:t xml:space="preserve"> </w:t>
      </w:r>
      <w:proofErr w:type="spellStart"/>
      <w:r w:rsidRPr="007E7DB4">
        <w:rPr>
          <w:rFonts w:ascii="Calibri" w:hAnsi="Calibri" w:cs="Calibri"/>
        </w:rPr>
        <w:t>şi</w:t>
      </w:r>
      <w:proofErr w:type="spellEnd"/>
      <w:r w:rsidRPr="007E7DB4">
        <w:rPr>
          <w:rFonts w:ascii="Calibri" w:hAnsi="Calibri" w:cs="Calibri"/>
        </w:rPr>
        <w:t xml:space="preserve"> a limbii acelei etnii </w:t>
      </w:r>
      <w:proofErr w:type="spellStart"/>
      <w:r w:rsidRPr="007E7DB4">
        <w:rPr>
          <w:rFonts w:ascii="Calibri" w:hAnsi="Calibri" w:cs="Calibri"/>
        </w:rPr>
        <w:t>şi</w:t>
      </w:r>
      <w:proofErr w:type="spellEnd"/>
      <w:r w:rsidRPr="007E7DB4">
        <w:rPr>
          <w:rFonts w:ascii="Calibri" w:hAnsi="Calibri" w:cs="Calibri"/>
        </w:rPr>
        <w:t xml:space="preserve"> a specificului etniei respective reprezintă un avantaj în </w:t>
      </w:r>
      <w:proofErr w:type="spellStart"/>
      <w:r w:rsidRPr="007E7DB4">
        <w:rPr>
          <w:rFonts w:ascii="Calibri" w:hAnsi="Calibri" w:cs="Calibri"/>
        </w:rPr>
        <w:t>desfăşurarea</w:t>
      </w:r>
      <w:proofErr w:type="spellEnd"/>
      <w:r w:rsidRPr="007E7DB4">
        <w:rPr>
          <w:rFonts w:ascii="Calibri" w:hAnsi="Calibri" w:cs="Calibri"/>
        </w:rPr>
        <w:t xml:space="preserve"> muncii sale pe teren;</w:t>
      </w:r>
    </w:p>
    <w:p w14:paraId="3650FEF7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Expertiza în domeniul statisticii, al administrației publice, experiența de operator statistic reprezintă un avantaj.</w:t>
      </w:r>
    </w:p>
    <w:p w14:paraId="5C52169B" w14:textId="77777777" w:rsidR="0094123F" w:rsidRPr="007E7DB4" w:rsidRDefault="0094123F" w:rsidP="0094123F">
      <w:pPr>
        <w:spacing w:before="120"/>
        <w:jc w:val="both"/>
        <w:rPr>
          <w:rFonts w:ascii="Calibri" w:hAnsi="Calibri" w:cs="Calibri"/>
          <w:spacing w:val="-4"/>
        </w:rPr>
      </w:pPr>
      <w:r w:rsidRPr="007E7DB4">
        <w:rPr>
          <w:rFonts w:ascii="Calibri" w:hAnsi="Calibri" w:cs="Calibri"/>
          <w:color w:val="4472C4"/>
        </w:rPr>
        <w:t xml:space="preserve">ATRIBUȚIILE PERSONALULUI DE RECENSĂMÂNT: </w:t>
      </w:r>
      <w:r w:rsidRPr="007E7DB4">
        <w:rPr>
          <w:rFonts w:ascii="Calibri" w:hAnsi="Calibri" w:cs="Calibri"/>
          <w:spacing w:val="-4"/>
        </w:rPr>
        <w:t>conform Modelului de contract cadru de servicii pentru RPL2021 prevăzut în Anexa nr. 2 a HG nr. 145/2022 privind modificarea și completarea HG nr.1071/2020 pentru stabilirea bugetului și a categoriilor de cheltuieli necesare efectuării recensământului populației și locuințelor din România în anul 2021.</w:t>
      </w:r>
    </w:p>
    <w:p w14:paraId="543A2015" w14:textId="77777777" w:rsidR="0094123F" w:rsidRPr="007E7DB4" w:rsidRDefault="0094123F" w:rsidP="0094123F">
      <w:pPr>
        <w:spacing w:before="120"/>
        <w:jc w:val="both"/>
        <w:rPr>
          <w:rFonts w:ascii="Calibri" w:hAnsi="Calibri" w:cs="Calibri"/>
          <w:spacing w:val="-4"/>
        </w:rPr>
      </w:pPr>
      <w:r w:rsidRPr="007E7DB4">
        <w:rPr>
          <w:rFonts w:ascii="Calibri" w:hAnsi="Calibri" w:cs="Calibri"/>
          <w:color w:val="4472C4"/>
        </w:rPr>
        <w:t>CONDIȚII SPECIFICE</w:t>
      </w:r>
    </w:p>
    <w:p w14:paraId="54EDB56C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>Muncă pe teren;</w:t>
      </w:r>
    </w:p>
    <w:p w14:paraId="3E55CA60" w14:textId="77777777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Disponibilitate de a lucra în program prelungit, în medie 8 ore pe zi (până la </w:t>
      </w:r>
      <w:proofErr w:type="spellStart"/>
      <w:r w:rsidRPr="007E7DB4">
        <w:rPr>
          <w:rFonts w:ascii="Calibri" w:hAnsi="Calibri" w:cs="Calibri"/>
        </w:rPr>
        <w:t>sfârşitul</w:t>
      </w:r>
      <w:proofErr w:type="spellEnd"/>
      <w:r w:rsidRPr="007E7DB4">
        <w:rPr>
          <w:rFonts w:ascii="Calibri" w:hAnsi="Calibri" w:cs="Calibri"/>
        </w:rPr>
        <w:t xml:space="preserve"> zilei);</w:t>
      </w:r>
    </w:p>
    <w:p w14:paraId="7C418C0E" w14:textId="684BE4D4" w:rsidR="0094123F" w:rsidRPr="007E7DB4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</w:rPr>
      </w:pPr>
      <w:r w:rsidRPr="007E7DB4">
        <w:rPr>
          <w:rFonts w:ascii="Calibri" w:hAnsi="Calibri" w:cs="Calibri"/>
        </w:rPr>
        <w:t xml:space="preserve">Disponibilitate de a lucra în weekend (sâmbătă </w:t>
      </w:r>
      <w:proofErr w:type="spellStart"/>
      <w:r w:rsidRPr="007E7DB4">
        <w:rPr>
          <w:rFonts w:ascii="Calibri" w:hAnsi="Calibri" w:cs="Calibri"/>
        </w:rPr>
        <w:t>şi</w:t>
      </w:r>
      <w:proofErr w:type="spellEnd"/>
      <w:r w:rsidRPr="007E7DB4">
        <w:rPr>
          <w:rFonts w:ascii="Calibri" w:hAnsi="Calibri" w:cs="Calibri"/>
        </w:rPr>
        <w:t xml:space="preserve"> /sau duminică).</w:t>
      </w:r>
    </w:p>
    <w:p w14:paraId="429689B5" w14:textId="77777777" w:rsidR="002938D1" w:rsidRPr="007E7DB4" w:rsidRDefault="002938D1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</w:rPr>
      </w:pPr>
    </w:p>
    <w:p w14:paraId="79A6E45A" w14:textId="6E1B6C79" w:rsidR="00842A3F" w:rsidRPr="007E7DB4" w:rsidRDefault="002938D1" w:rsidP="00DB2310">
      <w:pPr>
        <w:rPr>
          <w:rFonts w:asciiTheme="minorHAnsi" w:hAnsiTheme="minorHAnsi" w:cstheme="minorHAnsi"/>
        </w:rPr>
      </w:pPr>
      <w:r w:rsidRPr="007E7DB4">
        <w:rPr>
          <w:rFonts w:asciiTheme="minorHAnsi" w:hAnsiTheme="minorHAnsi" w:cstheme="minorHAnsi"/>
        </w:rPr>
        <w:t>Pentru mai multe detalii accesați link-</w:t>
      </w:r>
      <w:proofErr w:type="spellStart"/>
      <w:r w:rsidRPr="007E7DB4">
        <w:rPr>
          <w:rFonts w:asciiTheme="minorHAnsi" w:hAnsiTheme="minorHAnsi" w:cstheme="minorHAnsi"/>
        </w:rPr>
        <w:t>ul</w:t>
      </w:r>
      <w:proofErr w:type="spellEnd"/>
      <w:r w:rsidRPr="007E7DB4">
        <w:rPr>
          <w:rFonts w:asciiTheme="minorHAnsi" w:hAnsiTheme="minorHAnsi" w:cstheme="minorHAnsi"/>
        </w:rPr>
        <w:t xml:space="preserve">: </w:t>
      </w:r>
      <w:hyperlink r:id="rId7" w:history="1">
        <w:r w:rsidRPr="007E7DB4">
          <w:rPr>
            <w:rStyle w:val="Hyperlink"/>
            <w:rFonts w:asciiTheme="minorHAnsi" w:hAnsiTheme="minorHAnsi" w:cstheme="minorHAnsi"/>
          </w:rPr>
          <w:t>https://www.recensamantromania.ro/cum-devin-recenzor/</w:t>
        </w:r>
      </w:hyperlink>
    </w:p>
    <w:sectPr w:rsidR="00842A3F" w:rsidRPr="007E7DB4" w:rsidSect="0094123F">
      <w:headerReference w:type="default" r:id="rId8"/>
      <w:footerReference w:type="default" r:id="rId9"/>
      <w:type w:val="continuous"/>
      <w:pgSz w:w="11910" w:h="16840"/>
      <w:pgMar w:top="782" w:right="839" w:bottom="567" w:left="121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915C" w14:textId="77777777" w:rsidR="00C02D2B" w:rsidRDefault="00C02D2B">
      <w:r>
        <w:separator/>
      </w:r>
    </w:p>
  </w:endnote>
  <w:endnote w:type="continuationSeparator" w:id="0">
    <w:p w14:paraId="60BD9B33" w14:textId="77777777" w:rsidR="00C02D2B" w:rsidRDefault="00C0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DA45" w14:textId="77777777" w:rsidR="006F4453" w:rsidRDefault="00AF7545">
    <w:pPr>
      <w:pStyle w:val="Corp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67A44D0E" wp14:editId="252CFFB5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10CFF" w14:textId="77777777"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A5A92A1" wp14:editId="0FB7F618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F1294" w14:textId="77777777"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1F68B4C3" wp14:editId="0EEB5F9B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C5CD" w14:textId="77777777" w:rsidR="00C02D2B" w:rsidRDefault="00C02D2B">
      <w:r>
        <w:separator/>
      </w:r>
    </w:p>
  </w:footnote>
  <w:footnote w:type="continuationSeparator" w:id="0">
    <w:p w14:paraId="09BFEB3E" w14:textId="77777777" w:rsidR="00C02D2B" w:rsidRDefault="00C0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B97D" w14:textId="77777777" w:rsidR="004C7117" w:rsidRDefault="00AF7545" w:rsidP="004C7117">
    <w:pPr>
      <w:pStyle w:val="Antet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B7BECB1" wp14:editId="0C342E20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F6AB6" w14:textId="77777777"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Institutul </w:t>
                          </w:r>
                          <w:proofErr w:type="spellStart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Naţional</w:t>
                          </w:r>
                          <w:proofErr w:type="spellEnd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 de Statistică</w:t>
                          </w:r>
                        </w:p>
                        <w:p w14:paraId="286DCB2B" w14:textId="77777777"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</w:t>
                          </w:r>
                          <w:proofErr w:type="spellStart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>Judeţeană</w:t>
                          </w:r>
                          <w:proofErr w:type="spellEnd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14:paraId="1717FEA0" w14:textId="77777777"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14:paraId="0E8FF6FA" w14:textId="77777777"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48DA43C9" wp14:editId="78675EC4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 wp14:anchorId="30AB82DC" wp14:editId="3EC7FCED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14:paraId="7508F1CF" w14:textId="77777777" w:rsidR="004C7117" w:rsidRDefault="004C7117" w:rsidP="004C7117">
    <w:pPr>
      <w:pStyle w:val="Antet"/>
      <w:rPr>
        <w:rFonts w:ascii="Roboto" w:hAnsi="Roboto" w:cs="Arial"/>
        <w:b/>
        <w:sz w:val="16"/>
        <w:szCs w:val="16"/>
      </w:rPr>
    </w:pPr>
  </w:p>
  <w:p w14:paraId="733186B6" w14:textId="77777777" w:rsidR="004C7117" w:rsidRDefault="004C7117">
    <w:pPr>
      <w:pStyle w:val="Antet"/>
    </w:pPr>
  </w:p>
  <w:p w14:paraId="4E09DF57" w14:textId="77777777" w:rsidR="00E803F2" w:rsidRDefault="00AF7545">
    <w:pPr>
      <w:pStyle w:val="Antet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93EE31F" wp14:editId="1C9BD9A1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A1FDE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14:paraId="29A566BC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14:paraId="49630107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1F8C643" wp14:editId="5FDACAD6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6B93B" w14:textId="77777777"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C9E3BF" w14:textId="77777777" w:rsidR="00E803F2" w:rsidRDefault="00E803F2">
    <w:pPr>
      <w:pStyle w:val="Antet"/>
    </w:pPr>
  </w:p>
  <w:p w14:paraId="3B32F9BE" w14:textId="77777777" w:rsidR="00E803F2" w:rsidRDefault="00E803F2">
    <w:pPr>
      <w:pStyle w:val="Antet"/>
    </w:pPr>
  </w:p>
  <w:p w14:paraId="2DA3C278" w14:textId="77777777" w:rsidR="00E803F2" w:rsidRDefault="00E803F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938D1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664DD"/>
    <w:rsid w:val="005B7BE9"/>
    <w:rsid w:val="005D25EA"/>
    <w:rsid w:val="005F3B85"/>
    <w:rsid w:val="00603EF9"/>
    <w:rsid w:val="00674A26"/>
    <w:rsid w:val="006A2673"/>
    <w:rsid w:val="006C44A1"/>
    <w:rsid w:val="006D68AF"/>
    <w:rsid w:val="006F4453"/>
    <w:rsid w:val="0070415C"/>
    <w:rsid w:val="00707C4C"/>
    <w:rsid w:val="00737EE3"/>
    <w:rsid w:val="00757C54"/>
    <w:rsid w:val="007B595C"/>
    <w:rsid w:val="007C7205"/>
    <w:rsid w:val="007E7DB4"/>
    <w:rsid w:val="00815ECB"/>
    <w:rsid w:val="00842A3F"/>
    <w:rsid w:val="008A4DF3"/>
    <w:rsid w:val="008A5C33"/>
    <w:rsid w:val="008A7102"/>
    <w:rsid w:val="008D7090"/>
    <w:rsid w:val="0093165C"/>
    <w:rsid w:val="0094123F"/>
    <w:rsid w:val="00966AF3"/>
    <w:rsid w:val="00996198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D07F2"/>
    <w:rsid w:val="00BD4535"/>
    <w:rsid w:val="00BD4619"/>
    <w:rsid w:val="00C02D2B"/>
    <w:rsid w:val="00C102DC"/>
    <w:rsid w:val="00CA3AC0"/>
    <w:rsid w:val="00D909E8"/>
    <w:rsid w:val="00DB0756"/>
    <w:rsid w:val="00DB2310"/>
    <w:rsid w:val="00E6083C"/>
    <w:rsid w:val="00E803F2"/>
    <w:rsid w:val="00E81E39"/>
    <w:rsid w:val="00EC2A57"/>
    <w:rsid w:val="00ED60BB"/>
    <w:rsid w:val="00F05558"/>
    <w:rsid w:val="00F05791"/>
    <w:rsid w:val="00F10444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A37A1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Titlu1">
    <w:name w:val="heading 1"/>
    <w:basedOn w:val="Normal"/>
    <w:link w:val="Titlu1Caracte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Corptext">
    <w:name w:val="Body Text"/>
    <w:basedOn w:val="Normal"/>
    <w:link w:val="CorptextCaracter"/>
    <w:uiPriority w:val="99"/>
    <w:rsid w:val="003D370E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Pr>
      <w:rFonts w:ascii="Trebuchet MS" w:hAnsi="Trebuchet MS" w:cs="Trebuchet MS"/>
      <w:lang w:val="ro-RO"/>
    </w:rPr>
  </w:style>
  <w:style w:type="paragraph" w:styleId="Listparagraf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TextnBalon">
    <w:name w:val="Balloon Text"/>
    <w:basedOn w:val="Normal"/>
    <w:link w:val="TextnBalonCaracte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45C7D"/>
    <w:rPr>
      <w:rFonts w:ascii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Fontdeparagrafimplici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deparagrafimplicit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ensamantromania.ro/cum-devin-recenz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</Template>
  <TotalTime>1</TotalTime>
  <Pages>1</Pages>
  <Words>434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Scrisoare Patriarh</vt:lpstr>
      <vt:lpstr>Scrisoare Patriarh</vt:lpstr>
    </vt:vector>
  </TitlesOfParts>
  <Company>INS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Madalina.Mindrila</cp:lastModifiedBy>
  <cp:revision>6</cp:revision>
  <cp:lastPrinted>2022-02-10T09:06:00Z</cp:lastPrinted>
  <dcterms:created xsi:type="dcterms:W3CDTF">2022-02-09T12:05:00Z</dcterms:created>
  <dcterms:modified xsi:type="dcterms:W3CDTF">2022-02-10T09:06:00Z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