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B04A0" w14:textId="77777777" w:rsidR="007C7D03" w:rsidRDefault="00B67BD5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B7BB57B" wp14:editId="23EDF991">
                <wp:simplePos x="0" y="0"/>
                <wp:positionH relativeFrom="column">
                  <wp:posOffset>-196211</wp:posOffset>
                </wp:positionH>
                <wp:positionV relativeFrom="paragraph">
                  <wp:posOffset>-83823</wp:posOffset>
                </wp:positionV>
                <wp:extent cx="5716178" cy="1288252"/>
                <wp:effectExtent l="0" t="0" r="0" b="0"/>
                <wp:wrapNone/>
                <wp:docPr id="2" name="Grupare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6178" cy="1288252"/>
                          <a:chOff x="0" y="0"/>
                          <a:chExt cx="5716178" cy="1288252"/>
                        </a:xfrm>
                      </wpg:grpSpPr>
                      <wps:wsp>
                        <wps:cNvPr id="3" name="Text Box 3"/>
                        <wps:cNvSpPr txBox="1"/>
                        <wps:spPr>
                          <a:xfrm>
                            <a:off x="0" y="0"/>
                            <a:ext cx="799377" cy="1012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026567D" w14:textId="77777777" w:rsidR="007C7D03" w:rsidRDefault="00B67BD5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5421EB3A" wp14:editId="3449F4B3">
                                    <wp:extent cx="609603" cy="933446"/>
                                    <wp:effectExtent l="0" t="0" r="0" b="4"/>
                                    <wp:docPr id="1" name="Imagine 4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"/>
                                            <pic:cNvPicPr/>
                                          </pic:nvPicPr>
                                          <pic:blipFill>
                                            <a:blip r:embed="rId7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609603" cy="93344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  <a:prstDash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vert="horz" wrap="square" lIns="91440" tIns="45720" rIns="91440" bIns="45720" anchor="t" anchorCtr="0" compatLnSpc="0">
                          <a:noAutofit/>
                        </wps:bodyPr>
                      </wps:wsp>
                      <wps:wsp>
                        <wps:cNvPr id="4" name="Text Box 4"/>
                        <wps:cNvSpPr txBox="1"/>
                        <wps:spPr>
                          <a:xfrm>
                            <a:off x="801818" y="0"/>
                            <a:ext cx="4914360" cy="1288252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CC07EDA" w14:textId="77777777" w:rsidR="007C7D03" w:rsidRDefault="00B67BD5">
                              <w:pPr>
                                <w:pStyle w:val="Titlu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ROMANIA</w:t>
                              </w:r>
                            </w:p>
                            <w:p w14:paraId="1FCF43B2" w14:textId="77777777" w:rsidR="007C7D03" w:rsidRDefault="00B67BD5">
                              <w:pPr>
                                <w:pStyle w:val="Titlu"/>
                              </w:pPr>
                              <w:proofErr w:type="spellStart"/>
                              <w:r>
                                <w:rPr>
                                  <w:rStyle w:val="Fontdeparagrafimplicit"/>
                                  <w:sz w:val="24"/>
                                </w:rPr>
                                <w:t>J</w:t>
                              </w:r>
                              <w:r>
                                <w:rPr>
                                  <w:rStyle w:val="Fontdeparagrafimplicit"/>
                                  <w:caps w:val="0"/>
                                  <w:sz w:val="24"/>
                                </w:rPr>
                                <w:t>udeţul</w:t>
                              </w:r>
                              <w:proofErr w:type="spellEnd"/>
                              <w:r>
                                <w:rPr>
                                  <w:rStyle w:val="Fontdeparagrafimplicit"/>
                                  <w:caps w:val="0"/>
                                  <w:sz w:val="24"/>
                                </w:rPr>
                                <w:t xml:space="preserve"> Suceava</w:t>
                              </w:r>
                            </w:p>
                            <w:p w14:paraId="6D64B69D" w14:textId="77777777" w:rsidR="007C7D03" w:rsidRDefault="00B67BD5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Municipiul Câmpulung Moldovenesc</w:t>
                              </w:r>
                            </w:p>
                            <w:p w14:paraId="4BBE92A8" w14:textId="77777777" w:rsidR="007C7D03" w:rsidRDefault="00B67BD5">
                              <w:pPr>
                                <w:jc w:val="center"/>
                              </w:pPr>
                              <w:r>
                                <w:t xml:space="preserve"> </w:t>
                              </w:r>
                            </w:p>
                            <w:p w14:paraId="690D06FA" w14:textId="77777777" w:rsidR="007C7D03" w:rsidRDefault="00B67BD5">
                              <w:r>
                                <w:t>Str. 22 Decembrie nr.2, CIF 4842400</w:t>
                              </w:r>
                            </w:p>
                            <w:p w14:paraId="33D19DC1" w14:textId="77777777" w:rsidR="007C7D03" w:rsidRDefault="00B67BD5">
                              <w:r>
                                <w:t xml:space="preserve">Tel: 004 0230 – 314425                         </w:t>
                              </w:r>
                              <w:hyperlink r:id="rId8" w:history="1">
                                <w:r>
                                  <w:t>primaria@campulungmoldovenesc.ro</w:t>
                                </w:r>
                              </w:hyperlink>
                            </w:p>
                            <w:p w14:paraId="0B9DD566" w14:textId="77777777" w:rsidR="007C7D03" w:rsidRDefault="00B67BD5">
                              <w:r>
                                <w:t xml:space="preserve">Fax: 004 0230 - 314725                                </w:t>
                              </w:r>
                              <w:hyperlink r:id="rId9" w:history="1">
                                <w:r>
                                  <w:t>www.campulungmoldovenesc.ro</w:t>
                                </w:r>
                              </w:hyperlink>
                            </w:p>
                            <w:p w14:paraId="41106D31" w14:textId="77777777" w:rsidR="007C7D03" w:rsidRDefault="00B67BD5">
                              <w:r>
                                <w:t xml:space="preserve"> </w:t>
                              </w:r>
                            </w:p>
                            <w:p w14:paraId="2E39C10D" w14:textId="77777777" w:rsidR="007C7D03" w:rsidRDefault="007C7D03"/>
                            <w:p w14:paraId="78AFD7CD" w14:textId="77777777" w:rsidR="007C7D03" w:rsidRDefault="007C7D03"/>
                          </w:txbxContent>
                        </wps:txbx>
                        <wps:bodyPr vert="horz" wrap="square" lIns="91440" tIns="45720" rIns="91440" bIns="45720" anchor="t" anchorCtr="0" compatLnSpc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7BB57B" id="Grupare 1" o:spid="_x0000_s1026" style="position:absolute;margin-left:-15.45pt;margin-top:-6.6pt;width:450.1pt;height:101.45pt;z-index:251659264" coordsize="57161,128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width:7993;height:101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6026567D" w14:textId="77777777" w:rsidR="007C7D03" w:rsidRDefault="00B67BD5">
                        <w:r>
                          <w:rPr>
                            <w:noProof/>
                          </w:rPr>
                          <w:drawing>
                            <wp:inline distT="0" distB="0" distL="0" distR="0" wp14:anchorId="5421EB3A" wp14:editId="3449F4B3">
                              <wp:extent cx="609603" cy="933446"/>
                              <wp:effectExtent l="0" t="0" r="0" b="4"/>
                              <wp:docPr id="1" name="Imagine 4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09603" cy="93344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  <a:prstDash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4" o:spid="_x0000_s1028" type="#_x0000_t202" style="position:absolute;left:8018;width:49143;height:128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1CC07EDA" w14:textId="77777777" w:rsidR="007C7D03" w:rsidRDefault="00B67BD5">
                        <w:pPr>
                          <w:pStyle w:val="Titlu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ROMANIA</w:t>
                        </w:r>
                      </w:p>
                      <w:p w14:paraId="1FCF43B2" w14:textId="77777777" w:rsidR="007C7D03" w:rsidRDefault="00B67BD5">
                        <w:pPr>
                          <w:pStyle w:val="Titlu"/>
                        </w:pPr>
                        <w:proofErr w:type="spellStart"/>
                        <w:r>
                          <w:rPr>
                            <w:rStyle w:val="Fontdeparagrafimplicit"/>
                            <w:sz w:val="24"/>
                          </w:rPr>
                          <w:t>J</w:t>
                        </w:r>
                        <w:r>
                          <w:rPr>
                            <w:rStyle w:val="Fontdeparagrafimplicit"/>
                            <w:caps w:val="0"/>
                            <w:sz w:val="24"/>
                          </w:rPr>
                          <w:t>udeţul</w:t>
                        </w:r>
                        <w:proofErr w:type="spellEnd"/>
                        <w:r>
                          <w:rPr>
                            <w:rStyle w:val="Fontdeparagrafimplicit"/>
                            <w:caps w:val="0"/>
                            <w:sz w:val="24"/>
                          </w:rPr>
                          <w:t xml:space="preserve"> Suceava</w:t>
                        </w:r>
                      </w:p>
                      <w:p w14:paraId="6D64B69D" w14:textId="77777777" w:rsidR="007C7D03" w:rsidRDefault="00B67BD5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Municipiul Câmpulung Moldovenesc</w:t>
                        </w:r>
                      </w:p>
                      <w:p w14:paraId="4BBE92A8" w14:textId="77777777" w:rsidR="007C7D03" w:rsidRDefault="00B67BD5">
                        <w:pPr>
                          <w:jc w:val="center"/>
                        </w:pPr>
                        <w:r>
                          <w:t xml:space="preserve"> </w:t>
                        </w:r>
                      </w:p>
                      <w:p w14:paraId="690D06FA" w14:textId="77777777" w:rsidR="007C7D03" w:rsidRDefault="00B67BD5">
                        <w:r>
                          <w:t>Str. 22 Decembrie nr.2, CIF 4842400</w:t>
                        </w:r>
                      </w:p>
                      <w:p w14:paraId="33D19DC1" w14:textId="77777777" w:rsidR="007C7D03" w:rsidRDefault="00B67BD5">
                        <w:r>
                          <w:t xml:space="preserve">Tel: 004 0230 – 314425                         </w:t>
                        </w:r>
                        <w:hyperlink r:id="rId10" w:history="1">
                          <w:r>
                            <w:t>primaria@campulungmoldovenesc.ro</w:t>
                          </w:r>
                        </w:hyperlink>
                      </w:p>
                      <w:p w14:paraId="0B9DD566" w14:textId="77777777" w:rsidR="007C7D03" w:rsidRDefault="00B67BD5">
                        <w:r>
                          <w:t xml:space="preserve">Fax: 004 0230 - 314725                                </w:t>
                        </w:r>
                        <w:hyperlink r:id="rId11" w:history="1">
                          <w:r>
                            <w:t>www.campulungmoldovenesc.ro</w:t>
                          </w:r>
                        </w:hyperlink>
                      </w:p>
                      <w:p w14:paraId="41106D31" w14:textId="77777777" w:rsidR="007C7D03" w:rsidRDefault="00B67BD5">
                        <w:r>
                          <w:t xml:space="preserve"> </w:t>
                        </w:r>
                      </w:p>
                      <w:p w14:paraId="2E39C10D" w14:textId="77777777" w:rsidR="007C7D03" w:rsidRDefault="007C7D03"/>
                      <w:p w14:paraId="78AFD7CD" w14:textId="77777777" w:rsidR="007C7D03" w:rsidRDefault="007C7D03"/>
                    </w:txbxContent>
                  </v:textbox>
                </v:shape>
              </v:group>
            </w:pict>
          </mc:Fallback>
        </mc:AlternateContent>
      </w:r>
      <w:r>
        <w:rPr>
          <w:rStyle w:val="Fontdeparagrafimplicit"/>
          <w:b/>
          <w:bCs/>
        </w:rPr>
        <w:t xml:space="preserve"> </w:t>
      </w:r>
    </w:p>
    <w:p w14:paraId="1DFD2C3E" w14:textId="77777777" w:rsidR="007C7D03" w:rsidRDefault="007C7D03"/>
    <w:p w14:paraId="14971041" w14:textId="77777777" w:rsidR="007C7D03" w:rsidRDefault="007C7D03"/>
    <w:p w14:paraId="02575D44" w14:textId="77777777" w:rsidR="007C7D03" w:rsidRDefault="007C7D03"/>
    <w:p w14:paraId="6CA1B066" w14:textId="77777777" w:rsidR="007C7D03" w:rsidRDefault="007C7D03"/>
    <w:p w14:paraId="11F929D4" w14:textId="77777777" w:rsidR="007C7D03" w:rsidRDefault="007C7D03"/>
    <w:p w14:paraId="1EC65C4B" w14:textId="77777777" w:rsidR="007C7D03" w:rsidRDefault="007C7D03"/>
    <w:p w14:paraId="3ACF7E84" w14:textId="77777777" w:rsidR="007C7D03" w:rsidRDefault="00B67BD5">
      <w:r>
        <w:t xml:space="preserve">Nr.  9274 din  </w:t>
      </w:r>
      <w:r>
        <w:t>24.03.2022</w:t>
      </w:r>
    </w:p>
    <w:p w14:paraId="45355C8E" w14:textId="77777777" w:rsidR="007C7D03" w:rsidRDefault="00B67BD5">
      <w:proofErr w:type="spellStart"/>
      <w:r>
        <w:t>Prim</w:t>
      </w:r>
      <w:r>
        <w:rPr>
          <w:rStyle w:val="Fontdeparagrafimplicit"/>
          <w:rFonts w:cs="Times New Roman"/>
        </w:rPr>
        <w:t>ǎ</w:t>
      </w:r>
      <w:r>
        <w:t>ria</w:t>
      </w:r>
      <w:proofErr w:type="spellEnd"/>
      <w:r>
        <w:t xml:space="preserve"> municipiului </w:t>
      </w:r>
      <w:proofErr w:type="spellStart"/>
      <w:r>
        <w:t>C</w:t>
      </w:r>
      <w:r>
        <w:rPr>
          <w:rStyle w:val="Fontdeparagrafimplicit"/>
          <w:rFonts w:cs="Times New Roman"/>
        </w:rPr>
        <w:t>ȃ</w:t>
      </w:r>
      <w:r>
        <w:t>mpulung</w:t>
      </w:r>
      <w:proofErr w:type="spellEnd"/>
      <w:r>
        <w:t xml:space="preserve"> Moldovenesc</w:t>
      </w:r>
    </w:p>
    <w:p w14:paraId="2B2C7BD2" w14:textId="77777777" w:rsidR="007C7D03" w:rsidRDefault="00B67BD5">
      <w:proofErr w:type="spellStart"/>
      <w:r>
        <w:t>Direc</w:t>
      </w:r>
      <w:r>
        <w:rPr>
          <w:rStyle w:val="Fontdeparagrafimplicit"/>
          <w:rFonts w:cs="Times New Roman"/>
        </w:rPr>
        <w:t>ţ</w:t>
      </w:r>
      <w:r>
        <w:t>ia</w:t>
      </w:r>
      <w:proofErr w:type="spellEnd"/>
      <w:r>
        <w:t xml:space="preserve"> </w:t>
      </w:r>
      <w:proofErr w:type="spellStart"/>
      <w:r>
        <w:t>economic</w:t>
      </w:r>
      <w:r>
        <w:rPr>
          <w:rStyle w:val="Fontdeparagrafimplicit"/>
          <w:rFonts w:cs="Times New Roman"/>
        </w:rPr>
        <w:t>ǎ</w:t>
      </w:r>
      <w:proofErr w:type="spellEnd"/>
    </w:p>
    <w:p w14:paraId="6496DEA9" w14:textId="77777777" w:rsidR="007C7D03" w:rsidRDefault="00B67BD5">
      <w:r>
        <w:t xml:space="preserve">Compartiment executare </w:t>
      </w:r>
      <w:proofErr w:type="spellStart"/>
      <w:r>
        <w:t>silit</w:t>
      </w:r>
      <w:r>
        <w:rPr>
          <w:rStyle w:val="Fontdeparagrafimplicit"/>
          <w:rFonts w:cs="Times New Roman"/>
        </w:rPr>
        <w:t>ǎ</w:t>
      </w:r>
      <w:proofErr w:type="spellEnd"/>
    </w:p>
    <w:p w14:paraId="0AE8DC27" w14:textId="77777777" w:rsidR="007C7D03" w:rsidRDefault="007C7D03"/>
    <w:p w14:paraId="22528715" w14:textId="77777777" w:rsidR="007C7D03" w:rsidRDefault="00B67BD5">
      <w:pPr>
        <w:autoSpaceDE w:val="0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ANUNŢ COLECTIV</w:t>
      </w:r>
    </w:p>
    <w:p w14:paraId="5314EBF9" w14:textId="77777777" w:rsidR="007C7D03" w:rsidRDefault="00B67BD5">
      <w:pPr>
        <w:autoSpaceDE w:val="0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pentru comunicarea prin publicitate a actelor administrative fiscale</w:t>
      </w:r>
    </w:p>
    <w:p w14:paraId="64AD83E6" w14:textId="77777777" w:rsidR="007C7D03" w:rsidRDefault="007C7D03">
      <w:pPr>
        <w:autoSpaceDE w:val="0"/>
        <w:jc w:val="center"/>
        <w:rPr>
          <w:rFonts w:cs="Times New Roman"/>
          <w:b/>
          <w:bCs/>
        </w:rPr>
      </w:pPr>
    </w:p>
    <w:p w14:paraId="6FAA0397" w14:textId="77777777" w:rsidR="007C7D03" w:rsidRDefault="00B67BD5">
      <w:pPr>
        <w:autoSpaceDE w:val="0"/>
        <w:jc w:val="both"/>
        <w:rPr>
          <w:rFonts w:cs="Times New Roman"/>
        </w:rPr>
      </w:pPr>
      <w:r>
        <w:rPr>
          <w:rFonts w:cs="Times New Roman"/>
        </w:rPr>
        <w:t xml:space="preserve">         În temeiul art.47 alin.(5) lit. b) din Legea nr.207/2015 </w:t>
      </w:r>
      <w:r>
        <w:rPr>
          <w:rFonts w:cs="Times New Roman"/>
        </w:rPr>
        <w:t xml:space="preserve">privind Codul de procedură fiscală, cu </w:t>
      </w:r>
      <w:proofErr w:type="spellStart"/>
      <w:r>
        <w:rPr>
          <w:rFonts w:cs="Times New Roman"/>
        </w:rPr>
        <w:t>modificarile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şi</w:t>
      </w:r>
      <w:proofErr w:type="spellEnd"/>
      <w:r>
        <w:rPr>
          <w:rFonts w:cs="Times New Roman"/>
        </w:rPr>
        <w:t xml:space="preserve"> completările ulterioare, comunicăm că au fost emise acte administrative fiscale pentru următorii contribuabili-persoane juridice:</w:t>
      </w:r>
    </w:p>
    <w:p w14:paraId="6858AD6A" w14:textId="77777777" w:rsidR="007C7D03" w:rsidRDefault="007C7D03">
      <w:pPr>
        <w:autoSpaceDE w:val="0"/>
        <w:jc w:val="both"/>
        <w:rPr>
          <w:rFonts w:cs="Times New Roman"/>
        </w:rPr>
      </w:pPr>
    </w:p>
    <w:tbl>
      <w:tblPr>
        <w:tblW w:w="9895" w:type="dxa"/>
        <w:tblInd w:w="2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3"/>
        <w:gridCol w:w="2835"/>
        <w:gridCol w:w="3118"/>
        <w:gridCol w:w="3119"/>
      </w:tblGrid>
      <w:tr w:rsidR="007C7D03" w14:paraId="08B7DEB0" w14:textId="77777777">
        <w:tblPrEx>
          <w:tblCellMar>
            <w:top w:w="0" w:type="dxa"/>
            <w:bottom w:w="0" w:type="dxa"/>
          </w:tblCellMar>
        </w:tblPrEx>
        <w:trPr>
          <w:trHeight w:val="743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1BB90" w14:textId="77777777" w:rsidR="007C7D03" w:rsidRDefault="00B67BD5">
            <w:pPr>
              <w:jc w:val="center"/>
            </w:pPr>
            <w:r>
              <w:rPr>
                <w:rStyle w:val="Fontdeparagrafimplicit"/>
                <w:rFonts w:cs="Times New Roman"/>
                <w:b/>
                <w:bCs/>
                <w:sz w:val="22"/>
                <w:szCs w:val="22"/>
              </w:rPr>
              <w:t>Nr.</w:t>
            </w:r>
          </w:p>
          <w:p w14:paraId="3685470C" w14:textId="77777777" w:rsidR="007C7D03" w:rsidRDefault="00B67BD5">
            <w:pPr>
              <w:jc w:val="center"/>
            </w:pPr>
            <w:r>
              <w:rPr>
                <w:rStyle w:val="Fontdeparagrafimplicit"/>
                <w:rFonts w:cs="Times New Roman"/>
                <w:b/>
                <w:bCs/>
                <w:sz w:val="22"/>
                <w:szCs w:val="22"/>
              </w:rPr>
              <w:t>crt.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378FE" w14:textId="77777777" w:rsidR="007C7D03" w:rsidRDefault="00B67BD5">
            <w:pPr>
              <w:jc w:val="center"/>
            </w:pPr>
            <w:r>
              <w:rPr>
                <w:rStyle w:val="Fontdeparagrafimplicit"/>
                <w:rFonts w:cs="Times New Roman"/>
                <w:b/>
                <w:bCs/>
                <w:sz w:val="22"/>
                <w:szCs w:val="22"/>
              </w:rPr>
              <w:t>Denumirea contribuabilului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575C0" w14:textId="77777777" w:rsidR="007C7D03" w:rsidRDefault="00B67BD5">
            <w:pPr>
              <w:jc w:val="center"/>
            </w:pPr>
            <w:r>
              <w:rPr>
                <w:rStyle w:val="Fontdeparagrafimplicit"/>
                <w:rFonts w:cs="Times New Roman"/>
                <w:b/>
                <w:bCs/>
                <w:sz w:val="22"/>
                <w:szCs w:val="22"/>
              </w:rPr>
              <w:t>Domiciliul fiscal al c</w:t>
            </w:r>
            <w:r>
              <w:rPr>
                <w:rStyle w:val="Fontdeparagrafimplicit"/>
                <w:rFonts w:cs="Times New Roman"/>
                <w:b/>
                <w:bCs/>
                <w:sz w:val="22"/>
                <w:szCs w:val="22"/>
              </w:rPr>
              <w:t>ontribuabilului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3198B" w14:textId="77777777" w:rsidR="007C7D03" w:rsidRDefault="00B67BD5">
            <w:pPr>
              <w:jc w:val="center"/>
            </w:pPr>
            <w:r>
              <w:rPr>
                <w:rStyle w:val="Fontdeparagrafimplicit"/>
                <w:rFonts w:cs="Times New Roman"/>
                <w:b/>
                <w:bCs/>
                <w:sz w:val="22"/>
                <w:szCs w:val="22"/>
              </w:rPr>
              <w:t xml:space="preserve">Denumirea actului administrativ fiscal/nr. </w:t>
            </w:r>
            <w:proofErr w:type="spellStart"/>
            <w:r>
              <w:rPr>
                <w:rStyle w:val="Fontdeparagrafimplicit"/>
                <w:rFonts w:cs="Times New Roman"/>
                <w:b/>
                <w:bCs/>
                <w:sz w:val="22"/>
                <w:szCs w:val="22"/>
              </w:rPr>
              <w:t>şi</w:t>
            </w:r>
            <w:proofErr w:type="spellEnd"/>
            <w:r>
              <w:rPr>
                <w:rStyle w:val="Fontdeparagrafimplicit"/>
                <w:rFonts w:cs="Times New Roman"/>
                <w:b/>
                <w:bCs/>
                <w:sz w:val="22"/>
                <w:szCs w:val="22"/>
              </w:rPr>
              <w:t xml:space="preserve"> data actului</w:t>
            </w:r>
          </w:p>
        </w:tc>
      </w:tr>
      <w:tr w:rsidR="007C7D03" w14:paraId="43055DE9" w14:textId="7777777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6BCB7" w14:textId="77777777" w:rsidR="007C7D03" w:rsidRDefault="007C7D03">
            <w:pPr>
              <w:numPr>
                <w:ilvl w:val="0"/>
                <w:numId w:val="1"/>
              </w:numPr>
              <w:snapToGrid w:val="0"/>
              <w:jc w:val="right"/>
              <w:rPr>
                <w:rFonts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2637C" w14:textId="77777777" w:rsidR="007C7D03" w:rsidRDefault="00B67BD5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ANADENT S.R.L.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F964A" w14:textId="77777777" w:rsidR="007C7D03" w:rsidRDefault="00B67BD5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Str. </w:t>
            </w:r>
            <w:proofErr w:type="spellStart"/>
            <w:r>
              <w:rPr>
                <w:rFonts w:cs="Times New Roman"/>
              </w:rPr>
              <w:t>Tradafirilor</w:t>
            </w:r>
            <w:proofErr w:type="spellEnd"/>
            <w:r>
              <w:rPr>
                <w:rFonts w:cs="Times New Roman"/>
              </w:rPr>
              <w:t xml:space="preserve"> nr 1 bl. TM sc. A ap.5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573AB" w14:textId="77777777" w:rsidR="007C7D03" w:rsidRDefault="00B67BD5">
            <w:r>
              <w:rPr>
                <w:rStyle w:val="Fontdeparagrafimplicit"/>
                <w:rFonts w:cs="Times New Roman"/>
                <w:sz w:val="22"/>
                <w:szCs w:val="22"/>
              </w:rPr>
              <w:t>Somație nr. 6102/2022</w:t>
            </w:r>
          </w:p>
          <w:p w14:paraId="37333858" w14:textId="77777777" w:rsidR="007C7D03" w:rsidRDefault="00B67BD5">
            <w:r>
              <w:rPr>
                <w:rStyle w:val="Fontdeparagrafimplicit"/>
                <w:rFonts w:cs="Times New Roman"/>
                <w:sz w:val="22"/>
                <w:szCs w:val="22"/>
              </w:rPr>
              <w:t>Titlu executoriu nr. 6101/2022</w:t>
            </w:r>
          </w:p>
        </w:tc>
      </w:tr>
      <w:tr w:rsidR="007C7D03" w14:paraId="5B289D4C" w14:textId="7777777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09A99" w14:textId="77777777" w:rsidR="007C7D03" w:rsidRDefault="007C7D03">
            <w:pPr>
              <w:numPr>
                <w:ilvl w:val="0"/>
                <w:numId w:val="1"/>
              </w:numPr>
              <w:snapToGrid w:val="0"/>
              <w:jc w:val="right"/>
              <w:rPr>
                <w:rFonts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7A917" w14:textId="77777777" w:rsidR="007C7D03" w:rsidRDefault="00B67BD5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BSR BECICA S.R.L.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E9218" w14:textId="77777777" w:rsidR="007C7D03" w:rsidRDefault="00B67BD5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Suceava, Str. Lt. Mircea Damaschin nr.10 </w:t>
            </w:r>
            <w:r>
              <w:rPr>
                <w:rFonts w:cs="Times New Roman"/>
              </w:rPr>
              <w:t xml:space="preserve">bl.8 </w:t>
            </w:r>
            <w:proofErr w:type="spellStart"/>
            <w:r>
              <w:rPr>
                <w:rFonts w:cs="Times New Roman"/>
              </w:rPr>
              <w:t>sc.A</w:t>
            </w:r>
            <w:proofErr w:type="spellEnd"/>
            <w:r>
              <w:rPr>
                <w:rFonts w:cs="Times New Roman"/>
              </w:rPr>
              <w:t xml:space="preserve"> ap.11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7B282" w14:textId="77777777" w:rsidR="007C7D03" w:rsidRDefault="00B67BD5">
            <w:r>
              <w:rPr>
                <w:rStyle w:val="Fontdeparagrafimplicit"/>
                <w:rFonts w:cs="Times New Roman"/>
                <w:sz w:val="22"/>
                <w:szCs w:val="22"/>
              </w:rPr>
              <w:t>Somație nr. 6104/2022</w:t>
            </w:r>
          </w:p>
          <w:p w14:paraId="3217EE95" w14:textId="77777777" w:rsidR="007C7D03" w:rsidRDefault="00B67BD5">
            <w:r>
              <w:rPr>
                <w:rStyle w:val="Fontdeparagrafimplicit"/>
                <w:rFonts w:cs="Times New Roman"/>
                <w:sz w:val="22"/>
                <w:szCs w:val="22"/>
              </w:rPr>
              <w:t>Titlu executoriu nr. 6103/2022</w:t>
            </w:r>
          </w:p>
        </w:tc>
      </w:tr>
      <w:tr w:rsidR="007C7D03" w14:paraId="1DAB7D76" w14:textId="7777777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75E47" w14:textId="77777777" w:rsidR="007C7D03" w:rsidRDefault="007C7D03">
            <w:pPr>
              <w:numPr>
                <w:ilvl w:val="0"/>
                <w:numId w:val="1"/>
              </w:numPr>
              <w:snapToGrid w:val="0"/>
              <w:jc w:val="right"/>
              <w:rPr>
                <w:rFonts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89253" w14:textId="77777777" w:rsidR="007C7D03" w:rsidRDefault="00B67BD5">
            <w:pPr>
              <w:rPr>
                <w:rFonts w:cs="Times New Roman"/>
              </w:rPr>
            </w:pPr>
            <w:r>
              <w:rPr>
                <w:rFonts w:cs="Times New Roman"/>
              </w:rPr>
              <w:t>BUCOVINA WELLNESS S.R.L.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24D65" w14:textId="77777777" w:rsidR="007C7D03" w:rsidRDefault="00B67BD5">
            <w:pPr>
              <w:rPr>
                <w:rFonts w:cs="Times New Roman"/>
              </w:rPr>
            </w:pPr>
            <w:r>
              <w:rPr>
                <w:rFonts w:cs="Times New Roman"/>
              </w:rPr>
              <w:t>Calea Transilvaniei nr.1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01453" w14:textId="77777777" w:rsidR="007C7D03" w:rsidRDefault="00B67BD5">
            <w:r>
              <w:rPr>
                <w:rStyle w:val="Fontdeparagrafimplicit"/>
                <w:rFonts w:cs="Times New Roman"/>
                <w:sz w:val="22"/>
                <w:szCs w:val="22"/>
              </w:rPr>
              <w:t>Somație nr. 7124/2022</w:t>
            </w:r>
          </w:p>
          <w:p w14:paraId="59689F13" w14:textId="77777777" w:rsidR="007C7D03" w:rsidRDefault="00B67BD5">
            <w:r>
              <w:rPr>
                <w:rStyle w:val="Fontdeparagrafimplicit"/>
                <w:rFonts w:cs="Times New Roman"/>
                <w:sz w:val="22"/>
                <w:szCs w:val="22"/>
              </w:rPr>
              <w:t>Titlu executoriu nr. 7122/2022</w:t>
            </w:r>
          </w:p>
        </w:tc>
      </w:tr>
      <w:tr w:rsidR="007C7D03" w14:paraId="7A4B37B5" w14:textId="7777777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8DE60" w14:textId="77777777" w:rsidR="007C7D03" w:rsidRDefault="007C7D03">
            <w:pPr>
              <w:numPr>
                <w:ilvl w:val="0"/>
                <w:numId w:val="1"/>
              </w:numPr>
              <w:snapToGrid w:val="0"/>
              <w:jc w:val="right"/>
              <w:rPr>
                <w:rFonts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7DFCB" w14:textId="77777777" w:rsidR="007C7D03" w:rsidRDefault="00B67BD5">
            <w:pPr>
              <w:widowControl/>
              <w:suppressAutoHyphens w:val="0"/>
            </w:pPr>
            <w:r>
              <w:rPr>
                <w:rStyle w:val="Fontdeparagrafimplicit"/>
                <w:rFonts w:cs="Times New Roman"/>
                <w:color w:val="000000"/>
              </w:rPr>
              <w:t>CONSAVION TAXI S.R.L.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13D33" w14:textId="77777777" w:rsidR="007C7D03" w:rsidRDefault="00B67BD5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Calea Transilvaniei nr. 137A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587D2" w14:textId="77777777" w:rsidR="007C7D03" w:rsidRDefault="00B67BD5">
            <w:r>
              <w:rPr>
                <w:rStyle w:val="Fontdeparagrafimplicit"/>
                <w:rFonts w:cs="Times New Roman"/>
                <w:sz w:val="22"/>
                <w:szCs w:val="22"/>
              </w:rPr>
              <w:t xml:space="preserve">Somație nr. </w:t>
            </w:r>
            <w:r>
              <w:rPr>
                <w:rStyle w:val="Fontdeparagrafimplicit"/>
                <w:rFonts w:cs="Times New Roman"/>
                <w:sz w:val="22"/>
                <w:szCs w:val="22"/>
              </w:rPr>
              <w:t>4841/2022</w:t>
            </w:r>
          </w:p>
          <w:p w14:paraId="25D86945" w14:textId="77777777" w:rsidR="007C7D03" w:rsidRDefault="00B67BD5">
            <w:r>
              <w:rPr>
                <w:rStyle w:val="Fontdeparagrafimplicit"/>
                <w:rFonts w:cs="Times New Roman"/>
                <w:sz w:val="22"/>
                <w:szCs w:val="22"/>
              </w:rPr>
              <w:t>Titlu executoriu nr. 4840/2022</w:t>
            </w:r>
          </w:p>
        </w:tc>
      </w:tr>
      <w:tr w:rsidR="007C7D03" w14:paraId="1B328123" w14:textId="7777777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50B13" w14:textId="77777777" w:rsidR="007C7D03" w:rsidRDefault="007C7D03">
            <w:pPr>
              <w:numPr>
                <w:ilvl w:val="0"/>
                <w:numId w:val="1"/>
              </w:numPr>
              <w:snapToGrid w:val="0"/>
              <w:jc w:val="right"/>
              <w:rPr>
                <w:rFonts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6962C" w14:textId="77777777" w:rsidR="007C7D03" w:rsidRDefault="00B67BD5">
            <w:pPr>
              <w:rPr>
                <w:rFonts w:cs="Times New Roman"/>
              </w:rPr>
            </w:pPr>
            <w:r>
              <w:rPr>
                <w:rFonts w:cs="Times New Roman"/>
              </w:rPr>
              <w:t>DAVID AWA IULIAN S.R.L.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BC74A" w14:textId="77777777" w:rsidR="007C7D03" w:rsidRDefault="00B67BD5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Calea Bucovinei nr. 277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9294B" w14:textId="77777777" w:rsidR="007C7D03" w:rsidRDefault="00B67BD5">
            <w:r>
              <w:rPr>
                <w:rStyle w:val="Fontdeparagrafimplicit"/>
                <w:rFonts w:cs="Times New Roman"/>
                <w:sz w:val="22"/>
                <w:szCs w:val="22"/>
              </w:rPr>
              <w:t>Somație nr. 5445/2022</w:t>
            </w:r>
          </w:p>
          <w:p w14:paraId="3E31E532" w14:textId="77777777" w:rsidR="007C7D03" w:rsidRDefault="00B67BD5">
            <w:r>
              <w:rPr>
                <w:rStyle w:val="Fontdeparagrafimplicit"/>
                <w:rFonts w:cs="Times New Roman"/>
                <w:sz w:val="22"/>
                <w:szCs w:val="22"/>
              </w:rPr>
              <w:t>Titlu executoriu nr. 5445/2022</w:t>
            </w:r>
          </w:p>
        </w:tc>
      </w:tr>
      <w:tr w:rsidR="007C7D03" w14:paraId="62D01535" w14:textId="7777777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0EA9C" w14:textId="77777777" w:rsidR="007C7D03" w:rsidRDefault="007C7D03">
            <w:pPr>
              <w:numPr>
                <w:ilvl w:val="0"/>
                <w:numId w:val="1"/>
              </w:numPr>
              <w:snapToGrid w:val="0"/>
              <w:jc w:val="right"/>
              <w:rPr>
                <w:rFonts w:cs="Times New Roman"/>
              </w:rPr>
            </w:pPr>
            <w:bookmarkStart w:id="0" w:name="_Hlk74051063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56D25" w14:textId="77777777" w:rsidR="007C7D03" w:rsidRDefault="00B67BD5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DIMITRIE S.R.L.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8CB54" w14:textId="77777777" w:rsidR="007C7D03" w:rsidRDefault="00B67BD5">
            <w:pPr>
              <w:rPr>
                <w:rFonts w:cs="Times New Roman"/>
              </w:rPr>
            </w:pPr>
            <w:r>
              <w:rPr>
                <w:rFonts w:cs="Times New Roman"/>
              </w:rPr>
              <w:t>Str. Mihail Sadoveanu nr.48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D39C6" w14:textId="77777777" w:rsidR="007C7D03" w:rsidRDefault="00B67BD5">
            <w:r>
              <w:rPr>
                <w:rStyle w:val="Fontdeparagrafimplicit"/>
                <w:rFonts w:cs="Times New Roman"/>
                <w:sz w:val="22"/>
                <w:szCs w:val="22"/>
              </w:rPr>
              <w:t>Somație nr. 6086/2022</w:t>
            </w:r>
          </w:p>
          <w:p w14:paraId="557E214B" w14:textId="77777777" w:rsidR="007C7D03" w:rsidRDefault="00B67BD5">
            <w:r>
              <w:rPr>
                <w:rStyle w:val="Fontdeparagrafimplicit"/>
                <w:rFonts w:cs="Times New Roman"/>
                <w:sz w:val="22"/>
                <w:szCs w:val="22"/>
              </w:rPr>
              <w:t xml:space="preserve">Titlu executoriu nr. 6084/2022 </w:t>
            </w:r>
          </w:p>
        </w:tc>
      </w:tr>
      <w:tr w:rsidR="007C7D03" w14:paraId="101C20B7" w14:textId="7777777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A7FB9" w14:textId="77777777" w:rsidR="007C7D03" w:rsidRDefault="00B67BD5">
            <w:pPr>
              <w:snapToGrid w:val="0"/>
              <w:ind w:left="426"/>
              <w:jc w:val="right"/>
              <w:rPr>
                <w:rFonts w:cs="Times New Roman"/>
              </w:rPr>
            </w:pPr>
            <w:bookmarkStart w:id="1" w:name="_Hlk497739073"/>
            <w:bookmarkEnd w:id="0"/>
            <w:r>
              <w:rPr>
                <w:rFonts w:cs="Times New Roman"/>
              </w:rPr>
              <w:t>8.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2C481" w14:textId="77777777" w:rsidR="007C7D03" w:rsidRDefault="00B67BD5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DAMINVEST S.R.L.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98313" w14:textId="77777777" w:rsidR="007C7D03" w:rsidRDefault="00B67BD5">
            <w:pPr>
              <w:rPr>
                <w:rFonts w:cs="Times New Roman"/>
              </w:rPr>
            </w:pPr>
            <w:r>
              <w:rPr>
                <w:rFonts w:cs="Times New Roman"/>
              </w:rPr>
              <w:t>Str. Solidarității nr.5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62D33" w14:textId="77777777" w:rsidR="007C7D03" w:rsidRDefault="00B67BD5">
            <w:r>
              <w:rPr>
                <w:rStyle w:val="Fontdeparagrafimplicit"/>
                <w:rFonts w:cs="Times New Roman"/>
                <w:sz w:val="22"/>
                <w:szCs w:val="22"/>
              </w:rPr>
              <w:t>Somație nr. 6194/2022</w:t>
            </w:r>
          </w:p>
          <w:p w14:paraId="21B0A0F8" w14:textId="77777777" w:rsidR="007C7D03" w:rsidRDefault="00B67BD5">
            <w:r>
              <w:rPr>
                <w:rStyle w:val="Fontdeparagrafimplicit"/>
                <w:rFonts w:cs="Times New Roman"/>
                <w:sz w:val="22"/>
                <w:szCs w:val="22"/>
              </w:rPr>
              <w:t>Titlu executoriu nr. 6191/2022</w:t>
            </w:r>
          </w:p>
        </w:tc>
      </w:tr>
      <w:tr w:rsidR="007C7D03" w14:paraId="0E7373F2" w14:textId="77777777">
        <w:tblPrEx>
          <w:tblCellMar>
            <w:top w:w="0" w:type="dxa"/>
            <w:bottom w:w="0" w:type="dxa"/>
          </w:tblCellMar>
        </w:tblPrEx>
        <w:trPr>
          <w:trHeight w:val="62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FBF0F" w14:textId="77777777" w:rsidR="007C7D03" w:rsidRDefault="00B67BD5">
            <w:pPr>
              <w:snapToGrid w:val="0"/>
              <w:ind w:left="426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9.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16D3B" w14:textId="77777777" w:rsidR="007C7D03" w:rsidRDefault="00B67BD5">
            <w:r>
              <w:t>FORYOU-HOME S.R.L.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82E8C" w14:textId="77777777" w:rsidR="007C7D03" w:rsidRDefault="00B67BD5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Str. Cuza Vodă nr.9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EA0F3" w14:textId="77777777" w:rsidR="007C7D03" w:rsidRDefault="00B67BD5">
            <w:r>
              <w:rPr>
                <w:rStyle w:val="Fontdeparagrafimplicit"/>
                <w:rFonts w:cs="Times New Roman"/>
                <w:sz w:val="22"/>
                <w:szCs w:val="22"/>
              </w:rPr>
              <w:t>Somație nr. 6113/2022</w:t>
            </w:r>
          </w:p>
          <w:p w14:paraId="6411804A" w14:textId="77777777" w:rsidR="007C7D03" w:rsidRDefault="00B67BD5">
            <w:r>
              <w:rPr>
                <w:rStyle w:val="Fontdeparagrafimplicit"/>
                <w:rFonts w:cs="Times New Roman"/>
                <w:sz w:val="22"/>
                <w:szCs w:val="22"/>
              </w:rPr>
              <w:t>Titlu executoriu nr. 6112/2022</w:t>
            </w:r>
          </w:p>
        </w:tc>
      </w:tr>
      <w:tr w:rsidR="007C7D03" w14:paraId="094E60B3" w14:textId="7777777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3D550" w14:textId="77777777" w:rsidR="007C7D03" w:rsidRDefault="00B67BD5">
            <w:pPr>
              <w:snapToGrid w:val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10.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B6C6E" w14:textId="77777777" w:rsidR="007C7D03" w:rsidRDefault="00B67BD5">
            <w:pPr>
              <w:rPr>
                <w:rFonts w:cs="Times New Roman"/>
              </w:rPr>
            </w:pPr>
            <w:r>
              <w:rPr>
                <w:rFonts w:cs="Times New Roman"/>
              </w:rPr>
              <w:t>GIOLAND SPORT S.R.L.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B6FEE" w14:textId="77777777" w:rsidR="007C7D03" w:rsidRDefault="00B67BD5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Str. Constanței Tronson B sp. </w:t>
            </w:r>
            <w:proofErr w:type="spellStart"/>
            <w:r>
              <w:rPr>
                <w:rFonts w:cs="Times New Roman"/>
              </w:rPr>
              <w:t>Com</w:t>
            </w:r>
            <w:proofErr w:type="spellEnd"/>
            <w:r>
              <w:rPr>
                <w:rFonts w:cs="Times New Roman"/>
              </w:rPr>
              <w:t xml:space="preserve">, </w:t>
            </w:r>
            <w:r>
              <w:rPr>
                <w:rFonts w:cs="Times New Roman"/>
              </w:rPr>
              <w:t>sala 1 ap,2 Năvodari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1F19A" w14:textId="77777777" w:rsidR="007C7D03" w:rsidRDefault="00B67BD5">
            <w:r>
              <w:rPr>
                <w:rStyle w:val="Fontdeparagrafimplicit"/>
                <w:rFonts w:cs="Times New Roman"/>
                <w:sz w:val="22"/>
                <w:szCs w:val="22"/>
              </w:rPr>
              <w:t>Somație nr. 5459/2022</w:t>
            </w:r>
          </w:p>
          <w:p w14:paraId="44EE6967" w14:textId="77777777" w:rsidR="007C7D03" w:rsidRDefault="00B67BD5">
            <w:r>
              <w:rPr>
                <w:rStyle w:val="Fontdeparagrafimplicit"/>
                <w:rFonts w:cs="Times New Roman"/>
                <w:sz w:val="22"/>
                <w:szCs w:val="22"/>
              </w:rPr>
              <w:t>Titlu executoriu nr. 5460/2022</w:t>
            </w:r>
          </w:p>
        </w:tc>
      </w:tr>
      <w:tr w:rsidR="007C7D03" w14:paraId="28B5507A" w14:textId="7777777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0630F" w14:textId="77777777" w:rsidR="007C7D03" w:rsidRDefault="00B67BD5">
            <w:pPr>
              <w:snapToGrid w:val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11.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4FA7C" w14:textId="77777777" w:rsidR="007C7D03" w:rsidRDefault="00B67BD5">
            <w:pPr>
              <w:rPr>
                <w:rFonts w:cs="Times New Roman"/>
              </w:rPr>
            </w:pPr>
            <w:r>
              <w:rPr>
                <w:rFonts w:cs="Times New Roman"/>
              </w:rPr>
              <w:t>ITRO-AMBIENT S.R.L.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A3E30" w14:textId="77777777" w:rsidR="007C7D03" w:rsidRDefault="00B67BD5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Str. Sirenei nr.6 bl. B3 </w:t>
            </w:r>
            <w:proofErr w:type="spellStart"/>
            <w:r>
              <w:rPr>
                <w:rFonts w:cs="Times New Roman"/>
              </w:rPr>
              <w:t>sc.B</w:t>
            </w:r>
            <w:proofErr w:type="spellEnd"/>
            <w:r>
              <w:rPr>
                <w:rFonts w:cs="Times New Roman"/>
              </w:rPr>
              <w:t xml:space="preserve"> ap.30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09ACB" w14:textId="77777777" w:rsidR="007C7D03" w:rsidRDefault="00B67BD5">
            <w:r>
              <w:rPr>
                <w:rStyle w:val="Fontdeparagrafimplicit"/>
                <w:rFonts w:cs="Times New Roman"/>
                <w:sz w:val="22"/>
                <w:szCs w:val="22"/>
              </w:rPr>
              <w:t>Somație nr. 5454/2022</w:t>
            </w:r>
          </w:p>
          <w:p w14:paraId="167F3231" w14:textId="77777777" w:rsidR="007C7D03" w:rsidRDefault="00B67BD5">
            <w:r>
              <w:rPr>
                <w:rStyle w:val="Fontdeparagrafimplicit"/>
                <w:rFonts w:cs="Times New Roman"/>
                <w:sz w:val="22"/>
                <w:szCs w:val="22"/>
              </w:rPr>
              <w:t>Titlu executoriu nr. 5452/2022</w:t>
            </w:r>
          </w:p>
        </w:tc>
      </w:tr>
      <w:tr w:rsidR="007C7D03" w14:paraId="291E6440" w14:textId="7777777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D2785" w14:textId="77777777" w:rsidR="007C7D03" w:rsidRDefault="00B67BD5">
            <w:pPr>
              <w:snapToGrid w:val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12.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1F2EF" w14:textId="77777777" w:rsidR="007C7D03" w:rsidRDefault="00B67BD5">
            <w:pPr>
              <w:rPr>
                <w:rFonts w:cs="Times New Roman"/>
              </w:rPr>
            </w:pPr>
            <w:r>
              <w:rPr>
                <w:rFonts w:cs="Times New Roman"/>
              </w:rPr>
              <w:t>KARINA-TURISM S.R.L.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17798" w14:textId="77777777" w:rsidR="007C7D03" w:rsidRDefault="00B67BD5">
            <w:pPr>
              <w:rPr>
                <w:rFonts w:cs="Times New Roman"/>
              </w:rPr>
            </w:pPr>
            <w:r>
              <w:rPr>
                <w:rFonts w:cs="Times New Roman"/>
              </w:rPr>
              <w:t>Str. Tudor Vladimirescu nr.18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5C19C" w14:textId="77777777" w:rsidR="007C7D03" w:rsidRDefault="00B67BD5">
            <w:r>
              <w:rPr>
                <w:rStyle w:val="Fontdeparagrafimplicit"/>
                <w:rFonts w:cs="Times New Roman"/>
                <w:sz w:val="22"/>
                <w:szCs w:val="22"/>
              </w:rPr>
              <w:t>Somație nr. 6081/2022</w:t>
            </w:r>
          </w:p>
          <w:p w14:paraId="06814AC7" w14:textId="77777777" w:rsidR="007C7D03" w:rsidRDefault="00B67BD5">
            <w:r>
              <w:rPr>
                <w:rStyle w:val="Fontdeparagrafimplicit"/>
                <w:rFonts w:cs="Times New Roman"/>
                <w:sz w:val="22"/>
                <w:szCs w:val="22"/>
              </w:rPr>
              <w:t>Titlu executoriu nr. 6080/2022</w:t>
            </w:r>
          </w:p>
        </w:tc>
      </w:tr>
      <w:tr w:rsidR="007C7D03" w14:paraId="30A4F33A" w14:textId="7777777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8A852" w14:textId="77777777" w:rsidR="007C7D03" w:rsidRDefault="00B67BD5">
            <w:pPr>
              <w:snapToGrid w:val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13.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E06B1" w14:textId="77777777" w:rsidR="007C7D03" w:rsidRDefault="00B67BD5">
            <w:pPr>
              <w:rPr>
                <w:rFonts w:cs="Times New Roman"/>
              </w:rPr>
            </w:pPr>
            <w:r>
              <w:rPr>
                <w:rFonts w:cs="Times New Roman"/>
              </w:rPr>
              <w:t>MIHNADINAD S.R.L.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370EC" w14:textId="77777777" w:rsidR="007C7D03" w:rsidRDefault="00B67BD5">
            <w:pPr>
              <w:rPr>
                <w:rFonts w:cs="Times New Roman"/>
              </w:rPr>
            </w:pPr>
            <w:r>
              <w:rPr>
                <w:rFonts w:cs="Times New Roman"/>
              </w:rPr>
              <w:t>Calea Transilvaniei nr. 183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FBF31" w14:textId="77777777" w:rsidR="007C7D03" w:rsidRDefault="00B67BD5">
            <w:r>
              <w:rPr>
                <w:rStyle w:val="Fontdeparagrafimplicit"/>
                <w:rFonts w:cs="Times New Roman"/>
                <w:sz w:val="22"/>
                <w:szCs w:val="22"/>
              </w:rPr>
              <w:t>Somație nr. 7137/2022</w:t>
            </w:r>
          </w:p>
          <w:p w14:paraId="04D669C9" w14:textId="77777777" w:rsidR="007C7D03" w:rsidRDefault="00B67BD5">
            <w:r>
              <w:rPr>
                <w:rStyle w:val="Fontdeparagrafimplicit"/>
                <w:rFonts w:cs="Times New Roman"/>
                <w:sz w:val="22"/>
                <w:szCs w:val="22"/>
              </w:rPr>
              <w:t>Titlu executoriu nr. 7136/2022</w:t>
            </w:r>
          </w:p>
        </w:tc>
      </w:tr>
      <w:tr w:rsidR="007C7D03" w14:paraId="56629AD8" w14:textId="7777777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3BC2E" w14:textId="77777777" w:rsidR="007C7D03" w:rsidRDefault="00B67BD5">
            <w:pPr>
              <w:snapToGrid w:val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14.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70ED2" w14:textId="77777777" w:rsidR="007C7D03" w:rsidRDefault="00B67BD5">
            <w:pPr>
              <w:rPr>
                <w:rFonts w:cs="Times New Roman"/>
              </w:rPr>
            </w:pPr>
            <w:r>
              <w:rPr>
                <w:rFonts w:cs="Times New Roman"/>
              </w:rPr>
              <w:t>MARCOS CONSTRUCT S.R.L.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06D85" w14:textId="77777777" w:rsidR="007C7D03" w:rsidRDefault="00B67BD5">
            <w:pPr>
              <w:rPr>
                <w:rFonts w:cs="Times New Roman"/>
              </w:rPr>
            </w:pPr>
            <w:r>
              <w:rPr>
                <w:rFonts w:cs="Times New Roman"/>
              </w:rPr>
              <w:t>Calea Transilvaniei nr. 131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68259" w14:textId="77777777" w:rsidR="007C7D03" w:rsidRDefault="00B67BD5">
            <w:r>
              <w:rPr>
                <w:rStyle w:val="Fontdeparagrafimplicit"/>
                <w:rFonts w:cs="Times New Roman"/>
                <w:sz w:val="22"/>
                <w:szCs w:val="22"/>
              </w:rPr>
              <w:t>Somație nr. 7149/2022</w:t>
            </w:r>
          </w:p>
          <w:p w14:paraId="646373E9" w14:textId="77777777" w:rsidR="007C7D03" w:rsidRDefault="00B67BD5">
            <w:r>
              <w:rPr>
                <w:rStyle w:val="Fontdeparagrafimplicit"/>
                <w:rFonts w:cs="Times New Roman"/>
                <w:sz w:val="22"/>
                <w:szCs w:val="22"/>
              </w:rPr>
              <w:t xml:space="preserve">Titlu </w:t>
            </w:r>
            <w:r>
              <w:rPr>
                <w:rStyle w:val="Fontdeparagrafimplicit"/>
                <w:rFonts w:cs="Times New Roman"/>
                <w:sz w:val="22"/>
                <w:szCs w:val="22"/>
              </w:rPr>
              <w:t>executoriu nr. 7146/2022</w:t>
            </w:r>
          </w:p>
        </w:tc>
      </w:tr>
      <w:tr w:rsidR="007C7D03" w14:paraId="03D14706" w14:textId="7777777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B2B36" w14:textId="77777777" w:rsidR="007C7D03" w:rsidRDefault="00B67BD5">
            <w:pPr>
              <w:snapToGrid w:val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15.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568D2" w14:textId="77777777" w:rsidR="007C7D03" w:rsidRDefault="00B67BD5">
            <w:pPr>
              <w:rPr>
                <w:rFonts w:cs="Times New Roman"/>
              </w:rPr>
            </w:pPr>
            <w:r>
              <w:rPr>
                <w:rFonts w:cs="Times New Roman"/>
              </w:rPr>
              <w:t>MAGAZIN MIXT BUFET LAURA CALIN S.N.C.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30E96" w14:textId="77777777" w:rsidR="007C7D03" w:rsidRDefault="00B67BD5">
            <w:pPr>
              <w:rPr>
                <w:rFonts w:cs="Times New Roman"/>
              </w:rPr>
            </w:pPr>
            <w:r>
              <w:rPr>
                <w:rFonts w:cs="Times New Roman"/>
              </w:rPr>
              <w:t>Str. Nicolae Bălcescu nr.29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38993" w14:textId="77777777" w:rsidR="007C7D03" w:rsidRDefault="00B67BD5">
            <w:r>
              <w:rPr>
                <w:rStyle w:val="Fontdeparagrafimplicit"/>
                <w:rFonts w:cs="Times New Roman"/>
                <w:sz w:val="22"/>
                <w:szCs w:val="22"/>
              </w:rPr>
              <w:t>Somație nr. 7111/2022</w:t>
            </w:r>
          </w:p>
          <w:p w14:paraId="7931BA9E" w14:textId="77777777" w:rsidR="007C7D03" w:rsidRDefault="00B67BD5">
            <w:r>
              <w:rPr>
                <w:rStyle w:val="Fontdeparagrafimplicit"/>
                <w:rFonts w:cs="Times New Roman"/>
                <w:sz w:val="22"/>
                <w:szCs w:val="22"/>
              </w:rPr>
              <w:t>Titlu executoriu nr. 7121/2022</w:t>
            </w:r>
          </w:p>
        </w:tc>
      </w:tr>
      <w:tr w:rsidR="007C7D03" w14:paraId="6A0A9D47" w14:textId="7777777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E5BF8" w14:textId="77777777" w:rsidR="007C7D03" w:rsidRDefault="00B67BD5">
            <w:pPr>
              <w:snapToGrid w:val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16.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AE1B4" w14:textId="77777777" w:rsidR="007C7D03" w:rsidRDefault="00B67BD5">
            <w:pPr>
              <w:rPr>
                <w:rFonts w:cs="Times New Roman"/>
              </w:rPr>
            </w:pPr>
            <w:r>
              <w:rPr>
                <w:rFonts w:cs="Times New Roman"/>
              </w:rPr>
              <w:t>MAX INSTAL S.R.L.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1A177" w14:textId="77777777" w:rsidR="007C7D03" w:rsidRDefault="00B67BD5">
            <w:pPr>
              <w:rPr>
                <w:rFonts w:cs="Times New Roman"/>
              </w:rPr>
            </w:pPr>
            <w:r>
              <w:rPr>
                <w:rFonts w:cs="Times New Roman"/>
              </w:rPr>
              <w:t>Calea Bucovinei nr. 22 bl. 149 sc. D et. 8 ap.36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C1B70" w14:textId="77777777" w:rsidR="007C7D03" w:rsidRDefault="00B67BD5">
            <w:r>
              <w:rPr>
                <w:rStyle w:val="Fontdeparagrafimplicit"/>
                <w:rFonts w:cs="Times New Roman"/>
                <w:sz w:val="22"/>
                <w:szCs w:val="22"/>
              </w:rPr>
              <w:t>Somație nr. 6201/2022</w:t>
            </w:r>
          </w:p>
          <w:p w14:paraId="72455CEB" w14:textId="77777777" w:rsidR="007C7D03" w:rsidRDefault="00B67BD5">
            <w:r>
              <w:rPr>
                <w:rStyle w:val="Fontdeparagrafimplicit"/>
                <w:rFonts w:cs="Times New Roman"/>
                <w:sz w:val="22"/>
                <w:szCs w:val="22"/>
              </w:rPr>
              <w:t xml:space="preserve">Titlu </w:t>
            </w:r>
            <w:r>
              <w:rPr>
                <w:rStyle w:val="Fontdeparagrafimplicit"/>
                <w:rFonts w:cs="Times New Roman"/>
                <w:sz w:val="22"/>
                <w:szCs w:val="22"/>
              </w:rPr>
              <w:t>executoriu nr. 6200/2022</w:t>
            </w:r>
          </w:p>
        </w:tc>
      </w:tr>
      <w:tr w:rsidR="007C7D03" w14:paraId="30BAA789" w14:textId="7777777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09B03" w14:textId="77777777" w:rsidR="007C7D03" w:rsidRDefault="00B67BD5">
            <w:pPr>
              <w:snapToGrid w:val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17.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7A359" w14:textId="77777777" w:rsidR="007C7D03" w:rsidRDefault="00B67BD5">
            <w:pPr>
              <w:rPr>
                <w:rFonts w:cs="Times New Roman"/>
              </w:rPr>
            </w:pPr>
            <w:r>
              <w:rPr>
                <w:rFonts w:cs="Times New Roman"/>
              </w:rPr>
              <w:t>OLDIES GROUP CAFE S.R.L.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25E54" w14:textId="77777777" w:rsidR="007C7D03" w:rsidRDefault="00B67BD5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Str. Dimitrie Cantemir nr. 6 </w:t>
            </w:r>
            <w:proofErr w:type="spellStart"/>
            <w:r>
              <w:rPr>
                <w:rFonts w:cs="Times New Roman"/>
              </w:rPr>
              <w:t>sc.A</w:t>
            </w:r>
            <w:proofErr w:type="spellEnd"/>
            <w:r>
              <w:rPr>
                <w:rFonts w:cs="Times New Roman"/>
              </w:rPr>
              <w:t xml:space="preserve"> ap.6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9A3EA" w14:textId="77777777" w:rsidR="007C7D03" w:rsidRDefault="00B67BD5">
            <w:r>
              <w:rPr>
                <w:rStyle w:val="Fontdeparagrafimplicit"/>
                <w:rFonts w:cs="Times New Roman"/>
                <w:sz w:val="22"/>
                <w:szCs w:val="22"/>
              </w:rPr>
              <w:t>Somație nr. 4860/2022</w:t>
            </w:r>
          </w:p>
          <w:p w14:paraId="1F523B53" w14:textId="77777777" w:rsidR="007C7D03" w:rsidRDefault="00B67BD5">
            <w:r>
              <w:rPr>
                <w:rStyle w:val="Fontdeparagrafimplicit"/>
                <w:rFonts w:cs="Times New Roman"/>
                <w:sz w:val="22"/>
                <w:szCs w:val="22"/>
              </w:rPr>
              <w:t>Titlu executoriu nr. 4859/2022</w:t>
            </w:r>
          </w:p>
        </w:tc>
      </w:tr>
      <w:tr w:rsidR="007C7D03" w14:paraId="22709524" w14:textId="7777777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9F815" w14:textId="77777777" w:rsidR="007C7D03" w:rsidRDefault="00B67BD5">
            <w:pPr>
              <w:snapToGrid w:val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18.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EF1C8" w14:textId="77777777" w:rsidR="007C7D03" w:rsidRDefault="00B67BD5">
            <w:pPr>
              <w:rPr>
                <w:rFonts w:cs="Times New Roman"/>
              </w:rPr>
            </w:pPr>
            <w:r>
              <w:rPr>
                <w:rFonts w:cs="Times New Roman"/>
              </w:rPr>
              <w:t>PANTALEX S.R.L.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E4952" w14:textId="77777777" w:rsidR="007C7D03" w:rsidRDefault="00B67BD5">
            <w:pPr>
              <w:rPr>
                <w:rFonts w:cs="Times New Roman"/>
              </w:rPr>
            </w:pPr>
            <w:r>
              <w:rPr>
                <w:rFonts w:cs="Times New Roman"/>
              </w:rPr>
              <w:t>Str. Stefan Tomșa nr. 4A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F8316" w14:textId="77777777" w:rsidR="007C7D03" w:rsidRDefault="00B67BD5">
            <w:r>
              <w:rPr>
                <w:rStyle w:val="Fontdeparagrafimplicit"/>
                <w:rFonts w:cs="Times New Roman"/>
                <w:sz w:val="22"/>
                <w:szCs w:val="22"/>
              </w:rPr>
              <w:t>Somație nr. 6111/2022</w:t>
            </w:r>
          </w:p>
          <w:p w14:paraId="6FA4DAF3" w14:textId="77777777" w:rsidR="007C7D03" w:rsidRDefault="00B67BD5">
            <w:r>
              <w:rPr>
                <w:rStyle w:val="Fontdeparagrafimplicit"/>
                <w:rFonts w:cs="Times New Roman"/>
                <w:sz w:val="22"/>
                <w:szCs w:val="22"/>
              </w:rPr>
              <w:t>Titlu executoriu nr. 6109/2022</w:t>
            </w:r>
          </w:p>
        </w:tc>
      </w:tr>
      <w:tr w:rsidR="007C7D03" w14:paraId="70985DEA" w14:textId="7777777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6391A" w14:textId="77777777" w:rsidR="007C7D03" w:rsidRDefault="00B67BD5">
            <w:pPr>
              <w:snapToGrid w:val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19.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98F08" w14:textId="77777777" w:rsidR="007C7D03" w:rsidRDefault="00B67BD5">
            <w:pPr>
              <w:rPr>
                <w:rFonts w:cs="Times New Roman"/>
              </w:rPr>
            </w:pPr>
            <w:r>
              <w:rPr>
                <w:rFonts w:cs="Times New Roman"/>
              </w:rPr>
              <w:t>PRIMUS HOME S.R.L.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11805" w14:textId="77777777" w:rsidR="007C7D03" w:rsidRDefault="00B67BD5">
            <w:pPr>
              <w:rPr>
                <w:rFonts w:cs="Times New Roman"/>
              </w:rPr>
            </w:pPr>
            <w:r>
              <w:rPr>
                <w:rFonts w:cs="Times New Roman"/>
              </w:rPr>
              <w:t>Str. Mărțișorului nr. 15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36A3B" w14:textId="77777777" w:rsidR="007C7D03" w:rsidRDefault="00B67BD5">
            <w:r>
              <w:rPr>
                <w:rStyle w:val="Fontdeparagrafimplicit"/>
                <w:rFonts w:cs="Times New Roman"/>
                <w:sz w:val="22"/>
                <w:szCs w:val="22"/>
              </w:rPr>
              <w:t>Somație nr. 6189/2022</w:t>
            </w:r>
          </w:p>
          <w:p w14:paraId="589F4148" w14:textId="77777777" w:rsidR="007C7D03" w:rsidRDefault="00B67BD5">
            <w:r>
              <w:rPr>
                <w:rStyle w:val="Fontdeparagrafimplicit"/>
                <w:rFonts w:cs="Times New Roman"/>
                <w:sz w:val="22"/>
                <w:szCs w:val="22"/>
              </w:rPr>
              <w:t>Titlu executoriu nr. 6188/2022</w:t>
            </w:r>
          </w:p>
        </w:tc>
      </w:tr>
      <w:tr w:rsidR="007C7D03" w14:paraId="008E470B" w14:textId="7777777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7D664" w14:textId="77777777" w:rsidR="007C7D03" w:rsidRDefault="00B67BD5">
            <w:pPr>
              <w:snapToGrid w:val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20.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881E2" w14:textId="77777777" w:rsidR="007C7D03" w:rsidRDefault="00B67BD5">
            <w:pPr>
              <w:rPr>
                <w:rFonts w:cs="Times New Roman"/>
              </w:rPr>
            </w:pPr>
            <w:r>
              <w:rPr>
                <w:rFonts w:cs="Times New Roman"/>
              </w:rPr>
              <w:t>SISTER P&amp;M S.R.L.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BA6D8" w14:textId="77777777" w:rsidR="007C7D03" w:rsidRDefault="00B67BD5">
            <w:pPr>
              <w:rPr>
                <w:rFonts w:cs="Times New Roman"/>
              </w:rPr>
            </w:pPr>
            <w:r>
              <w:rPr>
                <w:rFonts w:cs="Times New Roman"/>
              </w:rPr>
              <w:t>Str. Gheorghe Lazăr nr.4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CB450" w14:textId="77777777" w:rsidR="007C7D03" w:rsidRDefault="00B67BD5">
            <w:r>
              <w:rPr>
                <w:rStyle w:val="Fontdeparagrafimplicit"/>
                <w:rFonts w:cs="Times New Roman"/>
                <w:sz w:val="22"/>
                <w:szCs w:val="22"/>
              </w:rPr>
              <w:t>Proces-verbal de insolvabilitate nr. 3718/2022</w:t>
            </w:r>
          </w:p>
        </w:tc>
      </w:tr>
      <w:tr w:rsidR="007C7D03" w14:paraId="59EBA154" w14:textId="7777777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82CA3" w14:textId="77777777" w:rsidR="007C7D03" w:rsidRDefault="00B67BD5">
            <w:pPr>
              <w:snapToGrid w:val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21.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5598A" w14:textId="77777777" w:rsidR="007C7D03" w:rsidRDefault="00B67BD5">
            <w:pPr>
              <w:rPr>
                <w:rFonts w:cs="Times New Roman"/>
              </w:rPr>
            </w:pPr>
            <w:r>
              <w:rPr>
                <w:rFonts w:cs="Times New Roman"/>
              </w:rPr>
              <w:t>TKRK PRODUCTION S.R.L.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8A692" w14:textId="77777777" w:rsidR="007C7D03" w:rsidRDefault="00B67BD5">
            <w:pPr>
              <w:rPr>
                <w:rFonts w:cs="Times New Roman"/>
              </w:rPr>
            </w:pPr>
            <w:r>
              <w:rPr>
                <w:rFonts w:cs="Times New Roman"/>
              </w:rPr>
              <w:t>Str. Ion Slavici nr. 1A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B2C04" w14:textId="77777777" w:rsidR="007C7D03" w:rsidRDefault="00B67BD5">
            <w:r>
              <w:rPr>
                <w:rStyle w:val="Fontdeparagrafimplicit"/>
                <w:rFonts w:cs="Times New Roman"/>
                <w:sz w:val="22"/>
                <w:szCs w:val="22"/>
              </w:rPr>
              <w:t>Somație nr. 5441/2022</w:t>
            </w:r>
          </w:p>
          <w:p w14:paraId="19A494C2" w14:textId="77777777" w:rsidR="007C7D03" w:rsidRDefault="00B67BD5">
            <w:r>
              <w:rPr>
                <w:rStyle w:val="Fontdeparagrafimplicit"/>
                <w:rFonts w:cs="Times New Roman"/>
                <w:sz w:val="22"/>
                <w:szCs w:val="22"/>
              </w:rPr>
              <w:t>Titlu executoriu nr. 6440/2022</w:t>
            </w:r>
          </w:p>
        </w:tc>
      </w:tr>
      <w:tr w:rsidR="007C7D03" w14:paraId="70F7F169" w14:textId="7777777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8FEF7" w14:textId="77777777" w:rsidR="007C7D03" w:rsidRDefault="00B67BD5">
            <w:pPr>
              <w:snapToGrid w:val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22.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A0F56" w14:textId="77777777" w:rsidR="007C7D03" w:rsidRDefault="00B67BD5">
            <w:pPr>
              <w:rPr>
                <w:rFonts w:cs="Times New Roman"/>
              </w:rPr>
            </w:pPr>
            <w:r>
              <w:rPr>
                <w:rFonts w:cs="Times New Roman"/>
              </w:rPr>
              <w:t>TIMAN PROD COM S.R.L.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B4CA1" w14:textId="77777777" w:rsidR="007C7D03" w:rsidRDefault="00B67BD5">
            <w:pPr>
              <w:rPr>
                <w:rFonts w:cs="Times New Roman"/>
              </w:rPr>
            </w:pPr>
            <w:r>
              <w:rPr>
                <w:rFonts w:cs="Times New Roman"/>
              </w:rPr>
              <w:t>Str. Sirenei nr.11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79606" w14:textId="77777777" w:rsidR="007C7D03" w:rsidRDefault="00B67BD5">
            <w:r>
              <w:rPr>
                <w:rStyle w:val="Fontdeparagrafimplicit"/>
                <w:rFonts w:cs="Times New Roman"/>
                <w:sz w:val="22"/>
                <w:szCs w:val="22"/>
              </w:rPr>
              <w:t>Somație nr. 7007/2022</w:t>
            </w:r>
          </w:p>
          <w:p w14:paraId="0A3366B5" w14:textId="77777777" w:rsidR="007C7D03" w:rsidRDefault="00B67BD5">
            <w:r>
              <w:rPr>
                <w:rStyle w:val="Fontdeparagrafimplicit"/>
                <w:rFonts w:cs="Times New Roman"/>
                <w:sz w:val="22"/>
                <w:szCs w:val="22"/>
              </w:rPr>
              <w:t>Titlu executoriu nr. 7006/2022</w:t>
            </w:r>
          </w:p>
        </w:tc>
      </w:tr>
      <w:tr w:rsidR="007C7D03" w14:paraId="0CBF1750" w14:textId="7777777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54A2B" w14:textId="77777777" w:rsidR="007C7D03" w:rsidRDefault="00B67BD5">
            <w:pPr>
              <w:snapToGrid w:val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23.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B4BBB" w14:textId="77777777" w:rsidR="007C7D03" w:rsidRDefault="00B67BD5">
            <w:pPr>
              <w:rPr>
                <w:rFonts w:cs="Times New Roman"/>
              </w:rPr>
            </w:pPr>
            <w:r>
              <w:rPr>
                <w:rFonts w:cs="Times New Roman"/>
              </w:rPr>
              <w:t>TERA CONSULT EXPERT S.R.L.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5255D" w14:textId="77777777" w:rsidR="007C7D03" w:rsidRDefault="00B67BD5">
            <w:pPr>
              <w:rPr>
                <w:rFonts w:cs="Times New Roman"/>
              </w:rPr>
            </w:pPr>
            <w:r>
              <w:rPr>
                <w:rFonts w:cs="Times New Roman"/>
              </w:rPr>
              <w:t>Str. Ciprian Porumbescu nr. 10 sc. A ap, 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75838" w14:textId="77777777" w:rsidR="007C7D03" w:rsidRDefault="00B67BD5">
            <w:r>
              <w:rPr>
                <w:rStyle w:val="Fontdeparagrafimplicit"/>
                <w:rFonts w:cs="Times New Roman"/>
                <w:sz w:val="22"/>
                <w:szCs w:val="22"/>
              </w:rPr>
              <w:t xml:space="preserve">Somație nr. </w:t>
            </w:r>
            <w:r>
              <w:rPr>
                <w:rStyle w:val="Fontdeparagrafimplicit"/>
                <w:rFonts w:cs="Times New Roman"/>
                <w:sz w:val="22"/>
                <w:szCs w:val="22"/>
              </w:rPr>
              <w:t>4846/2022</w:t>
            </w:r>
          </w:p>
          <w:p w14:paraId="18804AB7" w14:textId="77777777" w:rsidR="007C7D03" w:rsidRDefault="00B67BD5">
            <w:r>
              <w:rPr>
                <w:rStyle w:val="Fontdeparagrafimplicit"/>
                <w:rFonts w:cs="Times New Roman"/>
                <w:sz w:val="22"/>
                <w:szCs w:val="22"/>
              </w:rPr>
              <w:t>Titlu executoriu nr. 4845/2022</w:t>
            </w:r>
          </w:p>
        </w:tc>
      </w:tr>
      <w:tr w:rsidR="007C7D03" w14:paraId="62743544" w14:textId="7777777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E20D2" w14:textId="77777777" w:rsidR="007C7D03" w:rsidRDefault="00B67BD5">
            <w:pPr>
              <w:snapToGrid w:val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24.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DDA13" w14:textId="77777777" w:rsidR="007C7D03" w:rsidRDefault="00B67BD5">
            <w:pPr>
              <w:rPr>
                <w:rFonts w:cs="Times New Roman"/>
              </w:rPr>
            </w:pPr>
            <w:r>
              <w:rPr>
                <w:rFonts w:cs="Times New Roman"/>
              </w:rPr>
              <w:t>VAMALEX SPEDITION S.R.L.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3F72D" w14:textId="77777777" w:rsidR="007C7D03" w:rsidRDefault="00B67BD5">
            <w:pPr>
              <w:rPr>
                <w:rFonts w:cs="Times New Roman"/>
              </w:rPr>
            </w:pPr>
            <w:r>
              <w:rPr>
                <w:rFonts w:cs="Times New Roman"/>
              </w:rPr>
              <w:t>Str. Molidului nr.5A bl.8 sc. B ap. 28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E3EE1" w14:textId="77777777" w:rsidR="007C7D03" w:rsidRDefault="00B67BD5">
            <w:r>
              <w:rPr>
                <w:rStyle w:val="Fontdeparagrafimplicit"/>
                <w:rFonts w:cs="Times New Roman"/>
                <w:sz w:val="22"/>
                <w:szCs w:val="22"/>
              </w:rPr>
              <w:t>Somație nr. 4206/2022</w:t>
            </w:r>
          </w:p>
          <w:p w14:paraId="12FF2D29" w14:textId="77777777" w:rsidR="007C7D03" w:rsidRDefault="00B67BD5">
            <w:r>
              <w:rPr>
                <w:rStyle w:val="Fontdeparagrafimplicit"/>
                <w:rFonts w:cs="Times New Roman"/>
                <w:sz w:val="22"/>
                <w:szCs w:val="22"/>
              </w:rPr>
              <w:t>Titlu executoriu nr. 6205/2022</w:t>
            </w:r>
          </w:p>
        </w:tc>
      </w:tr>
    </w:tbl>
    <w:bookmarkEnd w:id="1"/>
    <w:p w14:paraId="1F2C5476" w14:textId="77777777" w:rsidR="007C7D03" w:rsidRDefault="00B67BD5">
      <w:pPr>
        <w:autoSpaceDE w:val="0"/>
        <w:jc w:val="both"/>
        <w:rPr>
          <w:rFonts w:cs="Times New Roman"/>
        </w:rPr>
      </w:pPr>
      <w:r>
        <w:rPr>
          <w:rFonts w:cs="Times New Roman"/>
        </w:rPr>
        <w:t xml:space="preserve">   </w:t>
      </w:r>
      <w:r>
        <w:rPr>
          <w:rFonts w:cs="Times New Roman"/>
        </w:rPr>
        <w:tab/>
      </w:r>
    </w:p>
    <w:p w14:paraId="02B0F5C8" w14:textId="77777777" w:rsidR="007C7D03" w:rsidRDefault="00B67BD5">
      <w:pPr>
        <w:autoSpaceDE w:val="0"/>
        <w:jc w:val="both"/>
        <w:rPr>
          <w:rFonts w:cs="Times New Roman"/>
        </w:rPr>
      </w:pPr>
      <w:r>
        <w:rPr>
          <w:rFonts w:cs="Times New Roman"/>
        </w:rPr>
        <w:t>Actele administrative fiscale pot fi consultate de titularii acestora, astfel:</w:t>
      </w:r>
    </w:p>
    <w:p w14:paraId="59D1B500" w14:textId="77777777" w:rsidR="007C7D03" w:rsidRDefault="00B67BD5">
      <w:pPr>
        <w:autoSpaceDE w:val="0"/>
        <w:jc w:val="both"/>
      </w:pPr>
      <w:r>
        <w:rPr>
          <w:rStyle w:val="Fontdeparagrafimplicit"/>
          <w:rFonts w:cs="Times New Roman"/>
        </w:rPr>
        <w:t xml:space="preserve">-pe </w:t>
      </w:r>
      <w:r>
        <w:rPr>
          <w:rStyle w:val="Fontdeparagrafimplicit"/>
          <w:rFonts w:cs="Times New Roman"/>
        </w:rPr>
        <w:t xml:space="preserve">pagina de internet la adresa </w:t>
      </w:r>
      <w:hyperlink r:id="rId12" w:history="1">
        <w:r>
          <w:rPr>
            <w:rStyle w:val="Hyperlink"/>
          </w:rPr>
          <w:t>www.campulungmoldovenesc.ro</w:t>
        </w:r>
      </w:hyperlink>
      <w:r>
        <w:t>;</w:t>
      </w:r>
    </w:p>
    <w:p w14:paraId="5D199572" w14:textId="77777777" w:rsidR="007C7D03" w:rsidRDefault="00B67BD5">
      <w:pPr>
        <w:autoSpaceDE w:val="0"/>
        <w:jc w:val="both"/>
        <w:rPr>
          <w:rFonts w:cs="Times New Roman"/>
        </w:rPr>
      </w:pPr>
      <w:r>
        <w:rPr>
          <w:rFonts w:cs="Times New Roman"/>
        </w:rPr>
        <w:t xml:space="preserve">-la sediul </w:t>
      </w:r>
      <w:proofErr w:type="spellStart"/>
      <w:r>
        <w:rPr>
          <w:rFonts w:cs="Times New Roman"/>
        </w:rPr>
        <w:t>Primǎriei</w:t>
      </w:r>
      <w:proofErr w:type="spellEnd"/>
      <w:r>
        <w:rPr>
          <w:rFonts w:cs="Times New Roman"/>
        </w:rPr>
        <w:t xml:space="preserve"> municipiului Câmpulung Moldovenesc, cam.11.</w:t>
      </w:r>
    </w:p>
    <w:p w14:paraId="39871C18" w14:textId="77777777" w:rsidR="007C7D03" w:rsidRDefault="00B67BD5">
      <w:pPr>
        <w:autoSpaceDE w:val="0"/>
        <w:jc w:val="both"/>
        <w:rPr>
          <w:rFonts w:cs="Times New Roman"/>
        </w:rPr>
      </w:pPr>
      <w:r>
        <w:rPr>
          <w:rFonts w:cs="Times New Roman"/>
        </w:rPr>
        <w:t xml:space="preserve">   </w:t>
      </w:r>
      <w:r>
        <w:rPr>
          <w:rFonts w:cs="Times New Roman"/>
        </w:rPr>
        <w:tab/>
        <w:t xml:space="preserve"> Prezentele acte administrative fiscale se consideră comunicate în </w:t>
      </w:r>
      <w:r>
        <w:rPr>
          <w:rFonts w:cs="Times New Roman"/>
        </w:rPr>
        <w:t xml:space="preserve">termen de 15 zile de la data </w:t>
      </w:r>
      <w:proofErr w:type="spellStart"/>
      <w:r>
        <w:rPr>
          <w:rFonts w:cs="Times New Roman"/>
        </w:rPr>
        <w:t>afişării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anunţului</w:t>
      </w:r>
      <w:proofErr w:type="spellEnd"/>
      <w:r>
        <w:rPr>
          <w:rFonts w:cs="Times New Roman"/>
        </w:rPr>
        <w:t>, respectiv 6.04.2022.</w:t>
      </w:r>
    </w:p>
    <w:p w14:paraId="0F4D8ADB" w14:textId="77777777" w:rsidR="007C7D03" w:rsidRDefault="00B67BD5">
      <w:pPr>
        <w:autoSpaceDE w:val="0"/>
        <w:ind w:firstLine="708"/>
        <w:jc w:val="both"/>
        <w:rPr>
          <w:rFonts w:cs="Times New Roman"/>
        </w:rPr>
      </w:pPr>
      <w:r>
        <w:rPr>
          <w:rFonts w:cs="Times New Roman"/>
        </w:rPr>
        <w:t xml:space="preserve">Dacă </w:t>
      </w:r>
      <w:proofErr w:type="spellStart"/>
      <w:r>
        <w:rPr>
          <w:rFonts w:cs="Times New Roman"/>
        </w:rPr>
        <w:t>aveţi</w:t>
      </w:r>
      <w:proofErr w:type="spellEnd"/>
      <w:r>
        <w:rPr>
          <w:rFonts w:cs="Times New Roman"/>
        </w:rPr>
        <w:t xml:space="preserve"> nelămuriri în legătură cu acest </w:t>
      </w:r>
      <w:proofErr w:type="spellStart"/>
      <w:r>
        <w:rPr>
          <w:rFonts w:cs="Times New Roman"/>
        </w:rPr>
        <w:t>anunţ</w:t>
      </w:r>
      <w:proofErr w:type="spellEnd"/>
      <w:r>
        <w:rPr>
          <w:rFonts w:cs="Times New Roman"/>
        </w:rPr>
        <w:t>,  ne puteți contacta la sediul nostru sau la numărul de telefon 0230/314725, int.123 .</w:t>
      </w:r>
    </w:p>
    <w:p w14:paraId="2CD4A7A3" w14:textId="77777777" w:rsidR="007C7D03" w:rsidRDefault="007C7D03">
      <w:pPr>
        <w:autoSpaceDE w:val="0"/>
        <w:rPr>
          <w:rFonts w:cs="Times New Roman"/>
        </w:rPr>
      </w:pPr>
    </w:p>
    <w:p w14:paraId="752FD4E7" w14:textId="77777777" w:rsidR="007C7D03" w:rsidRDefault="007C7D03">
      <w:pPr>
        <w:autoSpaceDE w:val="0"/>
        <w:rPr>
          <w:rFonts w:cs="Times New Roman"/>
        </w:rPr>
      </w:pPr>
    </w:p>
    <w:p w14:paraId="4707A711" w14:textId="77777777" w:rsidR="007C7D03" w:rsidRDefault="007C7D03">
      <w:pPr>
        <w:autoSpaceDE w:val="0"/>
        <w:rPr>
          <w:rFonts w:cs="Times New Roman"/>
        </w:rPr>
      </w:pPr>
    </w:p>
    <w:p w14:paraId="0BA1087A" w14:textId="77777777" w:rsidR="007C7D03" w:rsidRDefault="00B67BD5">
      <w:pPr>
        <w:autoSpaceDE w:val="0"/>
        <w:rPr>
          <w:rFonts w:cs="Times New Roman"/>
        </w:rPr>
      </w:pPr>
      <w:r>
        <w:rPr>
          <w:rFonts w:cs="Times New Roman"/>
        </w:rPr>
        <w:tab/>
        <w:t>Director executiv,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       Inspector,</w:t>
      </w:r>
    </w:p>
    <w:p w14:paraId="3BCEE6DE" w14:textId="77777777" w:rsidR="007C7D03" w:rsidRDefault="00B67BD5">
      <w:pPr>
        <w:autoSpaceDE w:val="0"/>
      </w:pPr>
      <w:r>
        <w:rPr>
          <w:rStyle w:val="Fontdeparagrafimplicit"/>
          <w:rFonts w:cs="Times New Roman"/>
        </w:rPr>
        <w:t xml:space="preserve">     Florescu Iuliana-Georgeta</w:t>
      </w:r>
      <w:r>
        <w:rPr>
          <w:rStyle w:val="Fontdeparagrafimplicit"/>
          <w:rFonts w:cs="Times New Roman"/>
        </w:rPr>
        <w:tab/>
      </w:r>
      <w:r>
        <w:rPr>
          <w:rStyle w:val="Fontdeparagrafimplicit"/>
          <w:rFonts w:cs="Times New Roman"/>
        </w:rPr>
        <w:tab/>
      </w:r>
      <w:r>
        <w:rPr>
          <w:rStyle w:val="Fontdeparagrafimplicit"/>
          <w:rFonts w:cs="Times New Roman"/>
        </w:rPr>
        <w:tab/>
        <w:t xml:space="preserve">                                           </w:t>
      </w:r>
      <w:proofErr w:type="spellStart"/>
      <w:r>
        <w:rPr>
          <w:rStyle w:val="Fontdeparagrafimplicit"/>
          <w:rFonts w:cs="Times New Roman"/>
        </w:rPr>
        <w:t>Coclici</w:t>
      </w:r>
      <w:proofErr w:type="spellEnd"/>
      <w:r>
        <w:rPr>
          <w:rStyle w:val="Fontdeparagrafimplicit"/>
          <w:rFonts w:cs="Times New Roman"/>
        </w:rPr>
        <w:t xml:space="preserve"> Liliana</w:t>
      </w:r>
    </w:p>
    <w:sectPr w:rsidR="007C7D03">
      <w:pgSz w:w="11906" w:h="16838"/>
      <w:pgMar w:top="567" w:right="707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25910" w14:textId="77777777" w:rsidR="00B67BD5" w:rsidRDefault="00B67BD5">
      <w:r>
        <w:separator/>
      </w:r>
    </w:p>
  </w:endnote>
  <w:endnote w:type="continuationSeparator" w:id="0">
    <w:p w14:paraId="33C139C5" w14:textId="77777777" w:rsidR="00B67BD5" w:rsidRDefault="00B67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Arial"/>
    <w:panose1 w:val="020B0604020202020204"/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196E0" w14:textId="77777777" w:rsidR="00B67BD5" w:rsidRDefault="00B67BD5">
      <w:r>
        <w:rPr>
          <w:color w:val="000000"/>
        </w:rPr>
        <w:separator/>
      </w:r>
    </w:p>
  </w:footnote>
  <w:footnote w:type="continuationSeparator" w:id="0">
    <w:p w14:paraId="61D0EEE4" w14:textId="77777777" w:rsidR="00B67BD5" w:rsidRDefault="00B67B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86101C"/>
    <w:multiLevelType w:val="multilevel"/>
    <w:tmpl w:val="56C8B122"/>
    <w:lvl w:ilvl="0">
      <w:start w:val="1"/>
      <w:numFmt w:val="decimal"/>
      <w:lvlText w:val="%1."/>
      <w:lvlJc w:val="left"/>
      <w:pPr>
        <w:ind w:left="1095" w:hanging="669"/>
      </w:pPr>
      <w:rPr>
        <w:w w:val="9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C7D03"/>
    <w:rsid w:val="006E0A66"/>
    <w:rsid w:val="007C7D03"/>
    <w:rsid w:val="00B67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0CA13"/>
  <w15:docId w15:val="{1369475C-D05F-4448-B64E-939500804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o-RO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spacing w:after="0"/>
    </w:pPr>
    <w:rPr>
      <w:rFonts w:ascii="Times New Roman" w:eastAsia="SimSun" w:hAnsi="Times New Roman" w:cs="Arial Unicode MS"/>
      <w:kern w:val="3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u4">
    <w:name w:val="Titlu 4"/>
    <w:basedOn w:val="Normal"/>
    <w:next w:val="Normal"/>
    <w:pPr>
      <w:keepNext/>
      <w:widowControl/>
      <w:suppressAutoHyphens w:val="0"/>
      <w:spacing w:before="240" w:after="60"/>
      <w:textAlignment w:val="auto"/>
      <w:outlineLvl w:val="3"/>
    </w:pPr>
    <w:rPr>
      <w:rFonts w:eastAsia="Times New Roman" w:cs="Times New Roman"/>
      <w:b/>
      <w:bCs/>
      <w:kern w:val="0"/>
      <w:sz w:val="28"/>
      <w:szCs w:val="28"/>
      <w:lang w:val="en-US" w:eastAsia="en-US" w:bidi="ar-SA"/>
    </w:rPr>
  </w:style>
  <w:style w:type="character" w:customStyle="1" w:styleId="Fontdeparagrafimplicit">
    <w:name w:val="Font de paragraf implicit"/>
  </w:style>
  <w:style w:type="paragraph" w:customStyle="1" w:styleId="TextnBalon">
    <w:name w:val="Text în Balon"/>
    <w:basedOn w:val="Normal"/>
    <w:rPr>
      <w:rFonts w:ascii="Segoe UI" w:hAnsi="Segoe UI" w:cs="Mangal"/>
      <w:sz w:val="18"/>
      <w:szCs w:val="16"/>
    </w:rPr>
  </w:style>
  <w:style w:type="character" w:customStyle="1" w:styleId="TextnBalonCaracter">
    <w:name w:val="Text în Balon Caracter"/>
    <w:basedOn w:val="Fontdeparagrafimplicit"/>
    <w:rPr>
      <w:rFonts w:ascii="Segoe UI" w:eastAsia="SimSun" w:hAnsi="Segoe UI" w:cs="Mangal"/>
      <w:kern w:val="3"/>
      <w:sz w:val="18"/>
      <w:szCs w:val="16"/>
      <w:lang w:eastAsia="hi-IN" w:bidi="hi-IN"/>
    </w:rPr>
  </w:style>
  <w:style w:type="character" w:customStyle="1" w:styleId="Titlu4Caracter">
    <w:name w:val="Titlu 4 Caracter"/>
    <w:basedOn w:val="Fontdeparagrafimplicit"/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Titlu">
    <w:name w:val="Titlu"/>
    <w:basedOn w:val="Normal"/>
    <w:pPr>
      <w:widowControl/>
      <w:suppressAutoHyphens w:val="0"/>
      <w:jc w:val="center"/>
      <w:textAlignment w:val="auto"/>
    </w:pPr>
    <w:rPr>
      <w:rFonts w:eastAsia="Times New Roman" w:cs="Times New Roman"/>
      <w:b/>
      <w:bCs/>
      <w:caps/>
      <w:kern w:val="0"/>
      <w:sz w:val="28"/>
      <w:lang w:eastAsia="en-US" w:bidi="ar-SA"/>
    </w:rPr>
  </w:style>
  <w:style w:type="character" w:customStyle="1" w:styleId="TitluCaracter">
    <w:name w:val="Titlu Caracter"/>
    <w:basedOn w:val="Fontdeparagrafimplicit"/>
    <w:rPr>
      <w:rFonts w:ascii="Times New Roman" w:eastAsia="Times New Roman" w:hAnsi="Times New Roman"/>
      <w:b/>
      <w:bCs/>
      <w:caps/>
      <w:sz w:val="28"/>
      <w:szCs w:val="24"/>
    </w:rPr>
  </w:style>
  <w:style w:type="character" w:styleId="Hyperlink">
    <w:name w:val="Hyperlink"/>
    <w:basedOn w:val="Fontdeparagrafimplicit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maria@campulungmoldovenesc.r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campulungmoldovenesc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ampulungmoldovenesc.ro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primaria@campulungmoldovenesc.r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ampulungmoldovenesc.ro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572</Words>
  <Characters>3261</Characters>
  <Application>Microsoft Office Word</Application>
  <DocSecurity>0</DocSecurity>
  <Lines>27</Lines>
  <Paragraphs>7</Paragraphs>
  <ScaleCrop>false</ScaleCrop>
  <Company/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Cristian.Puzariuc</dc:creator>
  <dc:description/>
  <cp:lastModifiedBy>Camelia.Iordache</cp:lastModifiedBy>
  <cp:revision>2</cp:revision>
  <cp:lastPrinted>2022-03-24T08:05:00Z</cp:lastPrinted>
  <dcterms:created xsi:type="dcterms:W3CDTF">2022-03-24T12:47:00Z</dcterms:created>
  <dcterms:modified xsi:type="dcterms:W3CDTF">2022-03-24T12:47:00Z</dcterms:modified>
</cp:coreProperties>
</file>